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8637B" w14:textId="42DDF1DA" w:rsidR="0049751C" w:rsidRPr="00735E07" w:rsidRDefault="00825D6F" w:rsidP="0091387D">
      <w:pPr>
        <w:pStyle w:val="Grillemoyenne1-Accent21"/>
        <w:spacing w:after="200"/>
        <w:ind w:left="0"/>
        <w:contextualSpacing/>
        <w:jc w:val="center"/>
        <w:rPr>
          <w:rFonts w:ascii="Arial" w:hAnsi="Arial" w:cs="Arial"/>
          <w:b/>
          <w:color w:val="2E74B5"/>
          <w:sz w:val="36"/>
          <w:szCs w:val="36"/>
        </w:rPr>
      </w:pPr>
      <w:bookmarkStart w:id="0" w:name="_Hlk95470044"/>
      <w:r w:rsidRPr="00735E07">
        <w:rPr>
          <w:rFonts w:ascii="Arial" w:hAnsi="Arial" w:cs="Arial"/>
          <w:b/>
          <w:color w:val="2E74B5"/>
          <w:sz w:val="36"/>
          <w:szCs w:val="36"/>
        </w:rPr>
        <w:t>DOSSIER DE CANDIDATURE</w:t>
      </w:r>
      <w:r w:rsidR="005654C0">
        <w:rPr>
          <w:rFonts w:ascii="Arial" w:hAnsi="Arial" w:cs="Arial"/>
          <w:b/>
          <w:color w:val="2E74B5"/>
          <w:sz w:val="36"/>
          <w:szCs w:val="36"/>
        </w:rPr>
        <w:t xml:space="preserve"> : </w:t>
      </w:r>
      <w:bookmarkEnd w:id="0"/>
      <w:r w:rsidR="005654C0">
        <w:rPr>
          <w:rFonts w:ascii="Arial" w:hAnsi="Arial" w:cs="Arial"/>
          <w:b/>
          <w:color w:val="2E74B5"/>
          <w:sz w:val="36"/>
          <w:szCs w:val="36"/>
        </w:rPr>
        <w:t>INSCRIPTION</w:t>
      </w:r>
    </w:p>
    <w:p w14:paraId="648D4C7C" w14:textId="12FEA683" w:rsidR="0027297C" w:rsidRPr="00735E07" w:rsidRDefault="0017757E" w:rsidP="003440EB">
      <w:pPr>
        <w:pStyle w:val="Grillemoyenne1-Accent21"/>
        <w:spacing w:after="200"/>
        <w:ind w:left="142"/>
        <w:contextualSpacing/>
        <w:jc w:val="center"/>
        <w:rPr>
          <w:rFonts w:ascii="Arial" w:hAnsi="Arial" w:cs="Arial"/>
          <w:b/>
          <w:color w:val="2E74B5"/>
          <w:sz w:val="36"/>
          <w:szCs w:val="36"/>
        </w:rPr>
      </w:pPr>
      <w:r w:rsidRPr="00735E07">
        <w:rPr>
          <w:rFonts w:ascii="Arial" w:hAnsi="Arial" w:cs="Arial"/>
          <w:b/>
          <w:color w:val="2E74B5"/>
          <w:sz w:val="36"/>
          <w:szCs w:val="36"/>
        </w:rPr>
        <w:t>« </w:t>
      </w:r>
      <w:r w:rsidR="00334B9D" w:rsidRPr="00735E07">
        <w:rPr>
          <w:rFonts w:ascii="Arial" w:hAnsi="Arial" w:cs="Arial"/>
          <w:b/>
          <w:color w:val="2E74B5"/>
          <w:sz w:val="36"/>
          <w:szCs w:val="36"/>
        </w:rPr>
        <w:t>CLASSE A HORAIRES AMÉNAGÉS SPORT</w:t>
      </w:r>
      <w:r w:rsidR="00457824">
        <w:rPr>
          <w:rFonts w:ascii="Arial" w:hAnsi="Arial" w:cs="Arial"/>
          <w:b/>
          <w:color w:val="2E74B5"/>
          <w:sz w:val="36"/>
          <w:szCs w:val="36"/>
        </w:rPr>
        <w:t>IVE</w:t>
      </w:r>
      <w:r w:rsidR="004E2918" w:rsidRPr="00735E07">
        <w:rPr>
          <w:rFonts w:ascii="Arial" w:hAnsi="Arial" w:cs="Arial"/>
          <w:b/>
          <w:color w:val="2E74B5"/>
          <w:sz w:val="36"/>
          <w:szCs w:val="36"/>
        </w:rPr>
        <w:t xml:space="preserve"> </w:t>
      </w:r>
      <w:r w:rsidR="0027297C" w:rsidRPr="00735E07">
        <w:rPr>
          <w:rFonts w:ascii="Arial" w:hAnsi="Arial" w:cs="Arial"/>
          <w:b/>
          <w:color w:val="2E74B5"/>
          <w:sz w:val="36"/>
          <w:szCs w:val="36"/>
        </w:rPr>
        <w:t xml:space="preserve">» </w:t>
      </w:r>
    </w:p>
    <w:p w14:paraId="1BBC12FB" w14:textId="77777777" w:rsidR="0032126A" w:rsidRDefault="0032126A" w:rsidP="0032126A">
      <w:pPr>
        <w:pStyle w:val="Grillemoyenne1-Accent21"/>
        <w:spacing w:after="200"/>
        <w:ind w:left="426"/>
        <w:contextualSpacing/>
        <w:rPr>
          <w:rFonts w:ascii="Arial" w:hAnsi="Arial" w:cs="Arial"/>
          <w:b/>
        </w:rPr>
      </w:pPr>
    </w:p>
    <w:p w14:paraId="1930EA2C" w14:textId="77777777" w:rsidR="004E6AAE" w:rsidRDefault="002D76A2" w:rsidP="0032126A">
      <w:pPr>
        <w:pStyle w:val="Grillemoyenne1-Accent21"/>
        <w:spacing w:after="200"/>
        <w:ind w:left="426"/>
        <w:contextualSpacing/>
        <w:rPr>
          <w:rFonts w:ascii="Arial" w:hAnsi="Arial" w:cs="Arial"/>
          <w:b/>
          <w:sz w:val="28"/>
          <w:szCs w:val="28"/>
        </w:rPr>
      </w:pPr>
      <w:r w:rsidRPr="00106B4C">
        <w:rPr>
          <w:rFonts w:ascii="Arial" w:hAnsi="Arial" w:cs="Arial"/>
          <w:b/>
          <w:sz w:val="32"/>
          <w:szCs w:val="28"/>
        </w:rPr>
        <w:t>NOM :</w:t>
      </w:r>
      <w:r w:rsidRPr="00106B4C">
        <w:rPr>
          <w:rFonts w:ascii="Arial" w:hAnsi="Arial" w:cs="Arial"/>
          <w:b/>
          <w:sz w:val="32"/>
          <w:szCs w:val="28"/>
        </w:rPr>
        <w:tab/>
      </w:r>
      <w:r w:rsidRPr="00106B4C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……………..</w:t>
      </w:r>
      <w:r w:rsidRPr="00106B4C">
        <w:rPr>
          <w:rFonts w:ascii="Arial" w:hAnsi="Arial" w:cs="Arial"/>
          <w:sz w:val="20"/>
          <w:szCs w:val="20"/>
        </w:rPr>
        <w:t>…………………</w:t>
      </w:r>
      <w:r w:rsidRPr="00106B4C">
        <w:rPr>
          <w:rFonts w:ascii="Arial" w:hAnsi="Arial" w:cs="Arial"/>
          <w:b/>
          <w:sz w:val="32"/>
          <w:szCs w:val="28"/>
        </w:rPr>
        <w:tab/>
        <w:t>Prénom :</w:t>
      </w:r>
      <w:r w:rsidRPr="00106B4C">
        <w:rPr>
          <w:rFonts w:ascii="Arial" w:hAnsi="Arial" w:cs="Arial"/>
          <w:b/>
          <w:sz w:val="32"/>
          <w:szCs w:val="28"/>
        </w:rPr>
        <w:tab/>
      </w:r>
      <w:r w:rsidRPr="00106B4C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………..</w:t>
      </w:r>
      <w:r w:rsidRPr="00106B4C">
        <w:rPr>
          <w:rFonts w:ascii="Arial" w:hAnsi="Arial" w:cs="Arial"/>
          <w:sz w:val="20"/>
          <w:szCs w:val="20"/>
        </w:rPr>
        <w:t>………</w:t>
      </w:r>
    </w:p>
    <w:p w14:paraId="04945C4D" w14:textId="77777777" w:rsidR="004E6AAE" w:rsidRPr="00D35EC2" w:rsidRDefault="004E6AAE" w:rsidP="0032126A">
      <w:pPr>
        <w:pStyle w:val="Grillemoyenne1-Accent21"/>
        <w:spacing w:after="200"/>
        <w:ind w:left="426"/>
        <w:contextualSpacing/>
        <w:rPr>
          <w:rFonts w:ascii="Arial" w:hAnsi="Arial" w:cs="Arial"/>
          <w:b/>
          <w:sz w:val="28"/>
          <w:szCs w:val="28"/>
        </w:rPr>
      </w:pPr>
    </w:p>
    <w:p w14:paraId="4AA59FEF" w14:textId="77777777" w:rsidR="00B43CF5" w:rsidRDefault="0032126A" w:rsidP="0032126A">
      <w:pPr>
        <w:pStyle w:val="Grillemoyenne1-Accent21"/>
        <w:spacing w:after="200"/>
        <w:ind w:left="426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Né(e) le :         /         / 20….</w:t>
      </w:r>
    </w:p>
    <w:p w14:paraId="4EF562DF" w14:textId="77777777" w:rsidR="00D35EC2" w:rsidRDefault="00D35EC2" w:rsidP="0032126A">
      <w:pPr>
        <w:pStyle w:val="Grillemoyenne1-Accent21"/>
        <w:spacing w:after="200"/>
        <w:ind w:left="426"/>
        <w:contextualSpacing/>
        <w:rPr>
          <w:rFonts w:ascii="Arial" w:hAnsi="Arial" w:cs="Arial"/>
          <w:b/>
        </w:rPr>
      </w:pPr>
    </w:p>
    <w:p w14:paraId="36DEF70E" w14:textId="77777777" w:rsidR="005654C0" w:rsidRPr="00A25090" w:rsidRDefault="005654C0" w:rsidP="005654C0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0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</w:t>
      </w:r>
    </w:p>
    <w:p w14:paraId="22B89919" w14:textId="08A60182" w:rsidR="005654C0" w:rsidRDefault="00457824" w:rsidP="005654C0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0" w:firstLine="142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Club </w:t>
      </w:r>
      <w:proofErr w:type="gramStart"/>
      <w:r>
        <w:rPr>
          <w:rFonts w:ascii="Arial" w:hAnsi="Arial" w:cs="Arial"/>
          <w:b/>
        </w:rPr>
        <w:t xml:space="preserve">sportif </w:t>
      </w:r>
      <w:r w:rsidR="005654C0" w:rsidRPr="009A4AC8">
        <w:rPr>
          <w:rFonts w:ascii="Arial" w:hAnsi="Arial" w:cs="Arial"/>
          <w:b/>
        </w:rPr>
        <w:t> :</w:t>
      </w:r>
      <w:proofErr w:type="gramEnd"/>
      <w:r w:rsidR="005654C0" w:rsidRPr="009A4AC8">
        <w:rPr>
          <w:rFonts w:ascii="Arial" w:hAnsi="Arial" w:cs="Arial"/>
          <w:b/>
        </w:rPr>
        <w:tab/>
      </w:r>
      <w:r w:rsidR="005654C0" w:rsidRPr="009A4AC8">
        <w:rPr>
          <w:rFonts w:ascii="Arial" w:hAnsi="Arial" w:cs="Arial"/>
          <w:b/>
        </w:rPr>
        <w:tab/>
      </w:r>
      <w:r w:rsidR="005654C0" w:rsidRPr="009A4AC8">
        <w:rPr>
          <w:rFonts w:ascii="Arial" w:hAnsi="Arial" w:cs="Arial"/>
          <w:b/>
        </w:rPr>
        <w:tab/>
      </w:r>
      <w:r w:rsidR="005654C0" w:rsidRPr="009A4AC8">
        <w:rPr>
          <w:rFonts w:ascii="Arial" w:hAnsi="Arial" w:cs="Arial"/>
          <w:b/>
        </w:rPr>
        <w:tab/>
        <w:t xml:space="preserve">Votre </w:t>
      </w:r>
      <w:r w:rsidR="00405EFB">
        <w:rPr>
          <w:rFonts w:ascii="Arial" w:hAnsi="Arial" w:cs="Arial"/>
          <w:b/>
        </w:rPr>
        <w:t>lycée</w:t>
      </w:r>
      <w:r w:rsidR="005654C0">
        <w:rPr>
          <w:rFonts w:ascii="Arial" w:hAnsi="Arial" w:cs="Arial"/>
          <w:b/>
        </w:rPr>
        <w:t xml:space="preserve"> de secteur </w:t>
      </w:r>
      <w:r w:rsidR="005654C0" w:rsidRPr="009A4AC8">
        <w:rPr>
          <w:rFonts w:ascii="Arial" w:hAnsi="Arial" w:cs="Arial"/>
          <w:b/>
        </w:rPr>
        <w:t> :</w:t>
      </w:r>
      <w:r w:rsidR="005654C0" w:rsidRPr="009A4AC8">
        <w:rPr>
          <w:rFonts w:ascii="Arial" w:hAnsi="Arial" w:cs="Arial"/>
          <w:b/>
        </w:rPr>
        <w:tab/>
      </w:r>
      <w:r w:rsidR="005654C0">
        <w:rPr>
          <w:rFonts w:ascii="Arial" w:hAnsi="Arial" w:cs="Arial"/>
          <w:b/>
        </w:rPr>
        <w:tab/>
      </w:r>
    </w:p>
    <w:p w14:paraId="1ED612B9" w14:textId="77777777" w:rsidR="005654C0" w:rsidRPr="009A4AC8" w:rsidRDefault="005654C0" w:rsidP="005654C0">
      <w:pPr>
        <w:pStyle w:val="Grillemoyenne1-Accen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0" w:firstLine="426"/>
        <w:contextualSpacing/>
        <w:rPr>
          <w:rFonts w:ascii="Arial" w:hAnsi="Arial" w:cs="Arial"/>
          <w:b/>
          <w:bdr w:val="single" w:sz="4" w:space="0" w:color="auto"/>
        </w:rPr>
      </w:pPr>
    </w:p>
    <w:p w14:paraId="1599175B" w14:textId="77777777" w:rsidR="00F424B3" w:rsidRDefault="00F424B3" w:rsidP="004E2918">
      <w:pPr>
        <w:pStyle w:val="Grillemoyenne1-Accent21"/>
        <w:spacing w:after="200"/>
        <w:ind w:left="142"/>
        <w:contextualSpacing/>
        <w:jc w:val="both"/>
        <w:rPr>
          <w:rFonts w:ascii="Arial" w:hAnsi="Arial" w:cs="Arial"/>
          <w:b/>
          <w:sz w:val="20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F424B3" w:rsidRPr="00C57014" w14:paraId="36AE2A72" w14:textId="77777777" w:rsidTr="00625779">
        <w:tc>
          <w:tcPr>
            <w:tcW w:w="3402" w:type="dxa"/>
            <w:shd w:val="clear" w:color="auto" w:fill="auto"/>
          </w:tcPr>
          <w:p w14:paraId="2D21B0DD" w14:textId="3FE5D071" w:rsidR="0032126A" w:rsidRPr="00FA2D2F" w:rsidRDefault="0032126A" w:rsidP="00C57014">
            <w:pPr>
              <w:pStyle w:val="Grillemoyenne1-Accent21"/>
              <w:ind w:left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 la rentrée 20</w:t>
            </w:r>
            <w:r w:rsidR="004F0BA9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567CB0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FA2D2F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="00FA2D2F" w:rsidRPr="00FA2D2F">
              <w:rPr>
                <w:rFonts w:ascii="Arial" w:hAnsi="Arial" w:cs="Arial"/>
              </w:rPr>
              <w:t>vous demandez</w:t>
            </w:r>
            <w:r w:rsidR="004F0BA9">
              <w:rPr>
                <w:rFonts w:ascii="Arial" w:hAnsi="Arial" w:cs="Arial"/>
              </w:rPr>
              <w:t> :</w:t>
            </w:r>
          </w:p>
          <w:p w14:paraId="2884A6DD" w14:textId="77777777" w:rsidR="00A444BD" w:rsidRDefault="00A444BD" w:rsidP="00C57014">
            <w:pPr>
              <w:pStyle w:val="Grillemoyenne1-Accent21"/>
              <w:ind w:left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02290E" w14:textId="77777777" w:rsidR="00F424B3" w:rsidRPr="00FA2D2F" w:rsidRDefault="00A444BD" w:rsidP="00C57014">
            <w:pPr>
              <w:pStyle w:val="Grillemoyenne1-Accent21"/>
              <w:ind w:left="0"/>
              <w:contextualSpacing/>
              <w:jc w:val="both"/>
              <w:rPr>
                <w:rFonts w:ascii="Arial" w:hAnsi="Arial" w:cs="Arial"/>
              </w:rPr>
            </w:pPr>
            <w:r w:rsidRPr="00FA2D2F">
              <w:rPr>
                <w:rFonts w:ascii="Arial" w:hAnsi="Arial" w:cs="Arial"/>
              </w:rPr>
              <w:t>Entrée au lycée en classe de :</w:t>
            </w:r>
          </w:p>
          <w:p w14:paraId="61EDBD79" w14:textId="77777777" w:rsidR="00A444BD" w:rsidRDefault="00B3674B" w:rsidP="00A444BD">
            <w:pPr>
              <w:pStyle w:val="Grillemoyenne1-Accent21"/>
              <w:ind w:left="0"/>
              <w:contextualSpacing/>
              <w:jc w:val="both"/>
              <w:rPr>
                <w:rFonts w:ascii="Arial" w:hAnsi="Arial" w:cs="Arial"/>
                <w:sz w:val="12"/>
                <w:szCs w:val="12"/>
              </w:rPr>
            </w:pPr>
            <w:r w:rsidRPr="00B3674B">
              <w:rPr>
                <w:rFonts w:ascii="Arial" w:hAnsi="Arial" w:cs="Arial"/>
                <w:sz w:val="12"/>
                <w:szCs w:val="12"/>
              </w:rPr>
              <w:t>(cocher la case correspondante)</w:t>
            </w:r>
          </w:p>
          <w:p w14:paraId="788ABE6B" w14:textId="77777777" w:rsidR="00B3674B" w:rsidRPr="00B3674B" w:rsidRDefault="00B3674B" w:rsidP="00A444BD">
            <w:pPr>
              <w:pStyle w:val="Grillemoyenne1-Accent21"/>
              <w:ind w:left="0"/>
              <w:contextualSpacing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DB80B8C" w14:textId="30769BF1" w:rsidR="00A444BD" w:rsidRPr="00A444BD" w:rsidRDefault="00A444BD" w:rsidP="00A444BD">
            <w:pPr>
              <w:pStyle w:val="Grillemoyenne1-Accent21"/>
              <w:ind w:left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444BD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444B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A444BD">
              <w:rPr>
                <w:rFonts w:ascii="Arial" w:hAnsi="Arial" w:cs="Arial"/>
                <w:sz w:val="22"/>
                <w:szCs w:val="22"/>
                <w:vertAlign w:val="superscript"/>
              </w:rPr>
              <w:t>nde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="00CB357D">
              <w:rPr>
                <w:rFonts w:ascii="Arial" w:hAnsi="Arial" w:cs="Arial"/>
                <w:sz w:val="22"/>
                <w:szCs w:val="22"/>
              </w:rPr>
              <w:t>énérale</w:t>
            </w:r>
          </w:p>
          <w:p w14:paraId="18A003A8" w14:textId="77777777" w:rsidR="00A444BD" w:rsidRPr="00A444BD" w:rsidRDefault="00A444BD" w:rsidP="0032126A">
            <w:pPr>
              <w:pStyle w:val="Grillemoyenne1-Accent21"/>
              <w:ind w:left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44B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444BD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A444B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A444BD">
              <w:rPr>
                <w:rFonts w:ascii="Arial" w:hAnsi="Arial" w:cs="Arial"/>
                <w:sz w:val="22"/>
                <w:szCs w:val="22"/>
                <w:vertAlign w:val="superscript"/>
              </w:rPr>
              <w:t>re</w:t>
            </w:r>
            <w:r>
              <w:rPr>
                <w:rFonts w:ascii="Arial" w:hAnsi="Arial" w:cs="Arial"/>
                <w:sz w:val="22"/>
                <w:szCs w:val="22"/>
              </w:rPr>
              <w:t xml:space="preserve"> Générale</w:t>
            </w:r>
          </w:p>
          <w:p w14:paraId="4DB8F901" w14:textId="3C92DD0E" w:rsidR="005C27B0" w:rsidRDefault="005C27B0" w:rsidP="00A444BD">
            <w:pPr>
              <w:pStyle w:val="Grillemoyenne1-Accent21"/>
              <w:ind w:left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4C358550" w14:textId="77777777" w:rsidR="00F424B3" w:rsidRPr="00C57014" w:rsidRDefault="00F424B3" w:rsidP="004F0BA9">
            <w:pPr>
              <w:pStyle w:val="Grillemoyenne1-Accent21"/>
              <w:ind w:left="0"/>
              <w:contextualSpacing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3C4821C2" w14:textId="6937431E" w:rsidR="005C27B0" w:rsidRPr="00625779" w:rsidRDefault="00B3674B" w:rsidP="00B3674B">
            <w:pPr>
              <w:pStyle w:val="Grillemoyenne1-Accent21"/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  <w:r w:rsidRPr="00625779">
              <w:rPr>
                <w:rFonts w:ascii="Arial" w:hAnsi="Arial" w:cs="Arial"/>
                <w:b/>
              </w:rPr>
              <w:t>Pour une entrée en 1</w:t>
            </w:r>
            <w:r w:rsidRPr="00625779">
              <w:rPr>
                <w:rFonts w:ascii="Arial" w:hAnsi="Arial" w:cs="Arial"/>
                <w:b/>
                <w:vertAlign w:val="superscript"/>
              </w:rPr>
              <w:t>re</w:t>
            </w:r>
            <w:r w:rsidRPr="00625779">
              <w:rPr>
                <w:rFonts w:ascii="Arial" w:hAnsi="Arial" w:cs="Arial"/>
                <w:b/>
              </w:rPr>
              <w:t xml:space="preserve"> </w:t>
            </w:r>
          </w:p>
          <w:p w14:paraId="3643E532" w14:textId="77777777" w:rsidR="00B3674B" w:rsidRPr="00625779" w:rsidRDefault="00B3674B" w:rsidP="00B3674B">
            <w:pPr>
              <w:pStyle w:val="Grillemoyenne1-Accent21"/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65BC8135" w14:textId="77777777" w:rsidR="004E2918" w:rsidRPr="00625779" w:rsidRDefault="005C27B0" w:rsidP="00B3674B">
            <w:pPr>
              <w:pStyle w:val="Grillemoyenne1-Accent21"/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  <w:r w:rsidRPr="00625779">
              <w:rPr>
                <w:rFonts w:ascii="Arial" w:hAnsi="Arial" w:cs="Arial"/>
                <w:b/>
              </w:rPr>
              <w:t>C</w:t>
            </w:r>
            <w:r w:rsidR="00B3674B" w:rsidRPr="00625779">
              <w:rPr>
                <w:rFonts w:ascii="Arial" w:hAnsi="Arial" w:cs="Arial"/>
                <w:b/>
              </w:rPr>
              <w:t>hoix</w:t>
            </w:r>
            <w:r w:rsidRPr="00625779">
              <w:rPr>
                <w:rFonts w:ascii="Arial" w:hAnsi="Arial" w:cs="Arial"/>
                <w:b/>
              </w:rPr>
              <w:t xml:space="preserve"> de</w:t>
            </w:r>
            <w:r w:rsidR="00B3674B" w:rsidRPr="00625779">
              <w:rPr>
                <w:rFonts w:ascii="Arial" w:hAnsi="Arial" w:cs="Arial"/>
                <w:b/>
              </w:rPr>
              <w:t>s enseignement</w:t>
            </w:r>
            <w:r w:rsidR="008465E9" w:rsidRPr="00625779">
              <w:rPr>
                <w:rFonts w:ascii="Arial" w:hAnsi="Arial" w:cs="Arial"/>
                <w:b/>
              </w:rPr>
              <w:t>s</w:t>
            </w:r>
            <w:r w:rsidR="00B3674B" w:rsidRPr="00625779">
              <w:rPr>
                <w:rFonts w:ascii="Arial" w:hAnsi="Arial" w:cs="Arial"/>
                <w:b/>
              </w:rPr>
              <w:t xml:space="preserve"> de spécialité</w:t>
            </w:r>
            <w:r w:rsidR="004F0BA9" w:rsidRPr="00625779">
              <w:rPr>
                <w:rFonts w:ascii="Arial" w:hAnsi="Arial" w:cs="Arial"/>
                <w:b/>
              </w:rPr>
              <w:t xml:space="preserve"> (3 en classe de 1</w:t>
            </w:r>
            <w:r w:rsidR="004F0BA9" w:rsidRPr="00625779">
              <w:rPr>
                <w:rFonts w:ascii="Arial" w:hAnsi="Arial" w:cs="Arial"/>
                <w:b/>
                <w:vertAlign w:val="superscript"/>
              </w:rPr>
              <w:t>re</w:t>
            </w:r>
            <w:r w:rsidR="004F0BA9" w:rsidRPr="00625779">
              <w:rPr>
                <w:rFonts w:ascii="Arial" w:hAnsi="Arial" w:cs="Arial"/>
                <w:b/>
              </w:rPr>
              <w:t xml:space="preserve"> et 2 en classe de Terminale)</w:t>
            </w:r>
          </w:p>
          <w:p w14:paraId="29506507" w14:textId="77777777" w:rsidR="00B77CEF" w:rsidRPr="00625779" w:rsidRDefault="00B77CEF" w:rsidP="00B3674B">
            <w:pPr>
              <w:pStyle w:val="Grillemoyenne1-Accent21"/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0BB5CA7D" w14:textId="77777777" w:rsidR="00F2485A" w:rsidRPr="00625779" w:rsidRDefault="00F2485A" w:rsidP="00F2485A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25779">
              <w:rPr>
                <w:rFonts w:ascii="Arial Narrow" w:hAnsi="Arial Narrow"/>
                <w:color w:val="000000"/>
                <w:sz w:val="24"/>
                <w:szCs w:val="24"/>
              </w:rPr>
              <w:t xml:space="preserve">Cochez les 3 enseignements </w:t>
            </w:r>
            <w:r w:rsidR="00B3674B" w:rsidRPr="00625779">
              <w:rPr>
                <w:rFonts w:ascii="Arial Narrow" w:hAnsi="Arial Narrow"/>
                <w:color w:val="000000"/>
                <w:sz w:val="24"/>
                <w:szCs w:val="24"/>
              </w:rPr>
              <w:t>que vous souhaitez</w:t>
            </w:r>
            <w:r w:rsidRPr="00625779">
              <w:rPr>
                <w:rFonts w:ascii="Arial Narrow" w:hAnsi="Arial Narrow"/>
                <w:color w:val="000000"/>
                <w:sz w:val="24"/>
                <w:szCs w:val="24"/>
              </w:rPr>
              <w:t> :</w:t>
            </w:r>
          </w:p>
          <w:p w14:paraId="5825D707" w14:textId="77777777" w:rsidR="00B3674B" w:rsidRPr="00625779" w:rsidRDefault="00B3674B" w:rsidP="00F2485A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43A42948" w14:textId="4BB202EB" w:rsidR="003F6AAC" w:rsidRPr="00625779" w:rsidRDefault="003F6AAC" w:rsidP="000A6E3E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25779">
              <w:rPr>
                <w:rFonts w:ascii="Arial Narrow" w:hAnsi="Arial Narrow"/>
                <w:color w:val="000000"/>
                <w:sz w:val="24"/>
                <w:szCs w:val="24"/>
              </w:rPr>
              <w:t>Anglais </w:t>
            </w:r>
            <w:r w:rsidR="00B93D1E" w:rsidRPr="00625779">
              <w:rPr>
                <w:rFonts w:ascii="Arial Narrow" w:hAnsi="Arial Narrow"/>
                <w:color w:val="000000"/>
                <w:sz w:val="24"/>
                <w:szCs w:val="24"/>
              </w:rPr>
              <w:t>M</w:t>
            </w:r>
            <w:r w:rsidRPr="00625779">
              <w:rPr>
                <w:rFonts w:ascii="Arial Narrow" w:hAnsi="Arial Narrow"/>
                <w:color w:val="000000"/>
                <w:sz w:val="24"/>
                <w:szCs w:val="24"/>
              </w:rPr>
              <w:t xml:space="preserve">onde </w:t>
            </w:r>
            <w:r w:rsidR="00B93D1E" w:rsidRPr="00625779">
              <w:rPr>
                <w:rFonts w:ascii="Arial Narrow" w:hAnsi="Arial Narrow"/>
                <w:color w:val="000000"/>
                <w:sz w:val="24"/>
                <w:szCs w:val="24"/>
              </w:rPr>
              <w:t>C</w:t>
            </w:r>
            <w:r w:rsidRPr="00625779">
              <w:rPr>
                <w:rFonts w:ascii="Arial Narrow" w:hAnsi="Arial Narrow"/>
                <w:color w:val="000000"/>
                <w:sz w:val="24"/>
                <w:szCs w:val="24"/>
              </w:rPr>
              <w:t>ontemporain</w:t>
            </w:r>
          </w:p>
          <w:p w14:paraId="0BD07990" w14:textId="77777777" w:rsidR="00F2485A" w:rsidRPr="00625779" w:rsidRDefault="00F2485A" w:rsidP="005873C5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25779">
              <w:rPr>
                <w:rFonts w:ascii="Arial Narrow" w:hAnsi="Arial Narrow"/>
                <w:color w:val="000000"/>
                <w:sz w:val="24"/>
                <w:szCs w:val="24"/>
              </w:rPr>
              <w:t>Histoire, géographie, géopolitique et sciences politiques</w:t>
            </w:r>
          </w:p>
          <w:p w14:paraId="57D44AF3" w14:textId="77777777" w:rsidR="00F2485A" w:rsidRPr="00625779" w:rsidRDefault="00F2485A" w:rsidP="00F2485A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25779">
              <w:rPr>
                <w:rFonts w:ascii="Arial Narrow" w:hAnsi="Arial Narrow"/>
                <w:color w:val="000000"/>
                <w:sz w:val="24"/>
                <w:szCs w:val="24"/>
              </w:rPr>
              <w:t>Humanités, littérature et philosophie</w:t>
            </w:r>
          </w:p>
          <w:p w14:paraId="064C2A9E" w14:textId="77777777" w:rsidR="00F2485A" w:rsidRPr="00625779" w:rsidRDefault="00F2485A" w:rsidP="00F2485A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25779">
              <w:rPr>
                <w:rFonts w:ascii="Arial Narrow" w:hAnsi="Arial Narrow"/>
                <w:color w:val="000000"/>
                <w:sz w:val="24"/>
                <w:szCs w:val="24"/>
              </w:rPr>
              <w:t>Mathématiques</w:t>
            </w:r>
          </w:p>
          <w:p w14:paraId="5EA571DE" w14:textId="77777777" w:rsidR="00B3674B" w:rsidRPr="00625779" w:rsidRDefault="00F2485A" w:rsidP="00B3674B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25779">
              <w:rPr>
                <w:rFonts w:ascii="Arial Narrow" w:hAnsi="Arial Narrow"/>
                <w:color w:val="000000"/>
                <w:sz w:val="24"/>
                <w:szCs w:val="24"/>
              </w:rPr>
              <w:t>Physique chimie</w:t>
            </w:r>
          </w:p>
          <w:p w14:paraId="0C0E365B" w14:textId="77777777" w:rsidR="00EB308F" w:rsidRPr="00625779" w:rsidRDefault="00F2485A" w:rsidP="00B3674B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25779">
              <w:rPr>
                <w:rFonts w:ascii="Arial Narrow" w:hAnsi="Arial Narrow"/>
                <w:color w:val="000000"/>
                <w:sz w:val="24"/>
                <w:szCs w:val="24"/>
              </w:rPr>
              <w:t>Sciences de la vie et de la Terre</w:t>
            </w:r>
          </w:p>
          <w:p w14:paraId="1847F955" w14:textId="5E08E425" w:rsidR="000A6E3E" w:rsidRPr="00625779" w:rsidRDefault="000A6E3E" w:rsidP="00B3674B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25779">
              <w:rPr>
                <w:rFonts w:ascii="Arial Narrow" w:hAnsi="Arial Narrow"/>
                <w:color w:val="000000"/>
                <w:sz w:val="24"/>
                <w:szCs w:val="24"/>
              </w:rPr>
              <w:t>SES</w:t>
            </w:r>
          </w:p>
          <w:p w14:paraId="1C34F52B" w14:textId="61D254CA" w:rsidR="00AF2AF4" w:rsidRPr="004B4581" w:rsidRDefault="00405EFB" w:rsidP="004B4581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25779">
              <w:rPr>
                <w:rFonts w:ascii="Arial Narrow" w:hAnsi="Arial Narrow"/>
                <w:color w:val="000000"/>
                <w:sz w:val="24"/>
                <w:szCs w:val="24"/>
              </w:rPr>
              <w:t>Théâtre</w:t>
            </w:r>
          </w:p>
        </w:tc>
      </w:tr>
    </w:tbl>
    <w:p w14:paraId="529F1741" w14:textId="77777777" w:rsidR="008A4B26" w:rsidRPr="00625779" w:rsidRDefault="00C17A0B" w:rsidP="00C17A0B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25779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3C4BE929" w14:textId="77777777" w:rsidR="002F4E35" w:rsidRPr="00625779" w:rsidRDefault="004F0BA9" w:rsidP="008B2AC9">
      <w:pPr>
        <w:pStyle w:val="Grillemoyenne1-Accent21"/>
        <w:spacing w:after="200"/>
        <w:ind w:left="0" w:firstLine="426"/>
        <w:contextualSpacing/>
        <w:rPr>
          <w:rFonts w:ascii="Arial" w:hAnsi="Arial" w:cs="Arial"/>
          <w:b/>
        </w:rPr>
      </w:pPr>
      <w:bookmarkStart w:id="1" w:name="_Hlk95470328"/>
      <w:bookmarkStart w:id="2" w:name="_Hlk95486082"/>
      <w:r w:rsidRPr="00625779">
        <w:rPr>
          <w:rFonts w:ascii="Arial" w:hAnsi="Arial" w:cs="Arial"/>
          <w:b/>
          <w:color w:val="FF0000"/>
          <w:u w:val="single"/>
        </w:rPr>
        <w:t>Un élève qui souhaite entrer dans le dispositif CHAS ne peut suivre d’option</w:t>
      </w:r>
      <w:r w:rsidR="00A25700" w:rsidRPr="00625779">
        <w:rPr>
          <w:rFonts w:ascii="Arial" w:hAnsi="Arial" w:cs="Arial"/>
          <w:b/>
          <w:color w:val="FF0000"/>
          <w:u w:val="single"/>
        </w:rPr>
        <w:t xml:space="preserve"> ou </w:t>
      </w:r>
      <w:r w:rsidR="006C7293" w:rsidRPr="00625779">
        <w:rPr>
          <w:rFonts w:ascii="Arial" w:hAnsi="Arial" w:cs="Arial"/>
          <w:b/>
          <w:color w:val="FF0000"/>
          <w:u w:val="single"/>
        </w:rPr>
        <w:t>d’</w:t>
      </w:r>
      <w:r w:rsidR="00A25700" w:rsidRPr="00625779">
        <w:rPr>
          <w:rFonts w:ascii="Arial" w:hAnsi="Arial" w:cs="Arial"/>
          <w:b/>
          <w:color w:val="FF0000"/>
          <w:u w:val="single"/>
        </w:rPr>
        <w:t>enseignement facultatif</w:t>
      </w:r>
    </w:p>
    <w:p w14:paraId="473CADD9" w14:textId="77777777" w:rsidR="00825D6F" w:rsidRPr="00625779" w:rsidRDefault="0032126A" w:rsidP="0049751C">
      <w:pPr>
        <w:pStyle w:val="Grillemoyenne1-Accent21"/>
        <w:spacing w:after="200"/>
        <w:ind w:left="426"/>
        <w:contextualSpacing/>
        <w:jc w:val="both"/>
        <w:rPr>
          <w:rFonts w:ascii="Arial" w:hAnsi="Arial" w:cs="Arial"/>
          <w:b/>
        </w:rPr>
      </w:pPr>
      <w:r w:rsidRPr="00625779">
        <w:rPr>
          <w:rFonts w:ascii="Arial" w:hAnsi="Arial" w:cs="Arial"/>
          <w:b/>
        </w:rPr>
        <w:t>Pour candidater, vous devez constituer votre dossier</w:t>
      </w:r>
      <w:r w:rsidR="00C17A0B" w:rsidRPr="00625779">
        <w:rPr>
          <w:rFonts w:ascii="Arial" w:hAnsi="Arial" w:cs="Arial"/>
          <w:b/>
        </w:rPr>
        <w:t xml:space="preserve"> d</w:t>
      </w:r>
      <w:r w:rsidRPr="00625779">
        <w:rPr>
          <w:rFonts w:ascii="Arial" w:hAnsi="Arial" w:cs="Arial"/>
          <w:b/>
        </w:rPr>
        <w:t>e candidature avec les éléments suivants :</w:t>
      </w:r>
      <w:bookmarkEnd w:id="1"/>
      <w:r w:rsidR="00C17A0B" w:rsidRPr="00625779">
        <w:rPr>
          <w:rFonts w:ascii="Arial" w:hAnsi="Arial" w:cs="Arial"/>
          <w:b/>
        </w:rPr>
        <w:t xml:space="preserve"> </w:t>
      </w:r>
    </w:p>
    <w:bookmarkEnd w:id="2"/>
    <w:p w14:paraId="7DE64382" w14:textId="77777777" w:rsidR="00F424B3" w:rsidRPr="00625779" w:rsidRDefault="00F424B3" w:rsidP="0049751C">
      <w:pPr>
        <w:pStyle w:val="Grillemoyenne1-Accent21"/>
        <w:spacing w:after="200"/>
        <w:ind w:left="426"/>
        <w:contextualSpacing/>
        <w:jc w:val="both"/>
        <w:rPr>
          <w:rFonts w:ascii="Arial" w:hAnsi="Arial" w:cs="Arial"/>
          <w:b/>
        </w:rPr>
      </w:pPr>
    </w:p>
    <w:p w14:paraId="61D00AB6" w14:textId="0580DB2C" w:rsidR="00405EFB" w:rsidRPr="00625779" w:rsidRDefault="0032126A" w:rsidP="00405EFB">
      <w:pPr>
        <w:pStyle w:val="Grillemoyenne1-Accent21"/>
        <w:spacing w:after="200"/>
        <w:ind w:left="786"/>
        <w:contextualSpacing/>
        <w:jc w:val="both"/>
        <w:rPr>
          <w:rFonts w:ascii="Arial" w:hAnsi="Arial" w:cs="Arial"/>
        </w:rPr>
      </w:pPr>
      <w:r w:rsidRPr="00625779">
        <w:rPr>
          <w:rFonts w:ascii="Arial" w:hAnsi="Arial" w:cs="Arial"/>
        </w:rPr>
        <w:sym w:font="Wingdings" w:char="F0A8"/>
      </w:r>
      <w:r w:rsidRPr="00625779">
        <w:rPr>
          <w:rFonts w:ascii="Arial" w:hAnsi="Arial" w:cs="Arial"/>
        </w:rPr>
        <w:t xml:space="preserve"> </w:t>
      </w:r>
      <w:r w:rsidR="00C17A0B" w:rsidRPr="00625779">
        <w:rPr>
          <w:rFonts w:ascii="Arial" w:hAnsi="Arial" w:cs="Arial"/>
        </w:rPr>
        <w:t xml:space="preserve">Fiche de renseignements </w:t>
      </w:r>
      <w:r w:rsidR="00405EFB" w:rsidRPr="00625779">
        <w:rPr>
          <w:rFonts w:ascii="Arial" w:hAnsi="Arial" w:cs="Arial"/>
        </w:rPr>
        <w:t>(Document 1)</w:t>
      </w:r>
    </w:p>
    <w:p w14:paraId="77B4D072" w14:textId="309A3183" w:rsidR="00D00F12" w:rsidRPr="00625779" w:rsidRDefault="00405EFB" w:rsidP="00405EFB">
      <w:pPr>
        <w:pStyle w:val="Grillemoyenne1-Accent21"/>
        <w:spacing w:after="200"/>
        <w:ind w:left="786"/>
        <w:contextualSpacing/>
        <w:jc w:val="both"/>
        <w:rPr>
          <w:rFonts w:ascii="Arial" w:hAnsi="Arial" w:cs="Arial"/>
        </w:rPr>
      </w:pPr>
      <w:r w:rsidRPr="00625779">
        <w:rPr>
          <w:rFonts w:ascii="Arial" w:hAnsi="Arial" w:cs="Arial"/>
        </w:rPr>
        <w:sym w:font="Wingdings" w:char="F0A8"/>
      </w:r>
      <w:r w:rsidRPr="00625779">
        <w:rPr>
          <w:rFonts w:ascii="Arial" w:hAnsi="Arial" w:cs="Arial"/>
        </w:rPr>
        <w:t xml:space="preserve"> </w:t>
      </w:r>
      <w:r w:rsidR="00624DD5" w:rsidRPr="00625779">
        <w:rPr>
          <w:rFonts w:ascii="Arial" w:hAnsi="Arial" w:cs="Arial"/>
        </w:rPr>
        <w:t xml:space="preserve">Activité </w:t>
      </w:r>
      <w:r w:rsidR="00D00F12" w:rsidRPr="00625779">
        <w:rPr>
          <w:rFonts w:ascii="Arial" w:hAnsi="Arial" w:cs="Arial"/>
        </w:rPr>
        <w:t>sportive</w:t>
      </w:r>
      <w:r w:rsidR="00FA2D2F" w:rsidRPr="00625779">
        <w:rPr>
          <w:rFonts w:ascii="Arial" w:hAnsi="Arial" w:cs="Arial"/>
        </w:rPr>
        <w:t xml:space="preserve"> (</w:t>
      </w:r>
      <w:r w:rsidR="002F4E35" w:rsidRPr="00625779">
        <w:rPr>
          <w:rFonts w:ascii="Arial" w:hAnsi="Arial" w:cs="Arial"/>
        </w:rPr>
        <w:t xml:space="preserve">Document </w:t>
      </w:r>
      <w:r w:rsidRPr="00625779">
        <w:rPr>
          <w:rFonts w:ascii="Arial" w:hAnsi="Arial" w:cs="Arial"/>
        </w:rPr>
        <w:t>2</w:t>
      </w:r>
      <w:r w:rsidR="00FA2D2F" w:rsidRPr="00625779">
        <w:rPr>
          <w:rFonts w:ascii="Arial" w:hAnsi="Arial" w:cs="Arial"/>
        </w:rPr>
        <w:t>)</w:t>
      </w:r>
      <w:r w:rsidRPr="00625779">
        <w:rPr>
          <w:rFonts w:ascii="Arial" w:hAnsi="Arial" w:cs="Arial"/>
        </w:rPr>
        <w:t xml:space="preserve"> à faire tamponner et signer par le club</w:t>
      </w:r>
    </w:p>
    <w:p w14:paraId="0B8B814C" w14:textId="54195046" w:rsidR="006C0A89" w:rsidRPr="00625779" w:rsidRDefault="006C0A89" w:rsidP="006C0A89">
      <w:pPr>
        <w:pStyle w:val="Grillemoyenne1-Accent21"/>
        <w:spacing w:after="200"/>
        <w:ind w:left="786"/>
        <w:contextualSpacing/>
        <w:jc w:val="both"/>
        <w:rPr>
          <w:rFonts w:ascii="Arial" w:hAnsi="Arial" w:cs="Arial"/>
        </w:rPr>
      </w:pPr>
      <w:r w:rsidRPr="00625779">
        <w:rPr>
          <w:rFonts w:ascii="Arial" w:hAnsi="Arial" w:cs="Arial"/>
        </w:rPr>
        <w:sym w:font="Wingdings" w:char="F0A8"/>
      </w:r>
      <w:r w:rsidRPr="00625779">
        <w:rPr>
          <w:rFonts w:ascii="Arial" w:hAnsi="Arial" w:cs="Arial"/>
        </w:rPr>
        <w:t xml:space="preserve"> Lettre de motivation de l’élève (Document </w:t>
      </w:r>
      <w:r w:rsidR="00405EFB" w:rsidRPr="00625779">
        <w:rPr>
          <w:rFonts w:ascii="Arial" w:hAnsi="Arial" w:cs="Arial"/>
        </w:rPr>
        <w:t>3</w:t>
      </w:r>
      <w:r w:rsidRPr="00625779">
        <w:rPr>
          <w:rFonts w:ascii="Arial" w:hAnsi="Arial" w:cs="Arial"/>
        </w:rPr>
        <w:t>)</w:t>
      </w:r>
    </w:p>
    <w:p w14:paraId="2BAA234B" w14:textId="6C835EF6" w:rsidR="006C0A89" w:rsidRPr="00625779" w:rsidRDefault="006C0A89" w:rsidP="006C0A89">
      <w:pPr>
        <w:pStyle w:val="Grillemoyenne1-Accent21"/>
        <w:spacing w:after="200"/>
        <w:ind w:left="786"/>
        <w:contextualSpacing/>
        <w:jc w:val="both"/>
        <w:rPr>
          <w:rFonts w:ascii="Arial" w:hAnsi="Arial" w:cs="Arial"/>
        </w:rPr>
      </w:pPr>
      <w:r w:rsidRPr="00625779">
        <w:rPr>
          <w:rFonts w:ascii="Arial" w:hAnsi="Arial" w:cs="Arial"/>
        </w:rPr>
        <w:sym w:font="Wingdings" w:char="F0A8"/>
      </w:r>
      <w:r w:rsidRPr="00625779">
        <w:rPr>
          <w:rFonts w:ascii="Arial" w:hAnsi="Arial" w:cs="Arial"/>
        </w:rPr>
        <w:t xml:space="preserve"> Charte en annexe</w:t>
      </w:r>
    </w:p>
    <w:p w14:paraId="6BA79697" w14:textId="77777777" w:rsidR="009E13D5" w:rsidRPr="00625779" w:rsidRDefault="009E13D5" w:rsidP="00625779">
      <w:pPr>
        <w:pStyle w:val="Grillemoyenne1-Accent21"/>
        <w:spacing w:after="200"/>
        <w:ind w:left="0"/>
        <w:contextualSpacing/>
        <w:rPr>
          <w:rFonts w:ascii="Arial" w:hAnsi="Arial" w:cs="Arial"/>
          <w:b/>
        </w:rPr>
      </w:pPr>
    </w:p>
    <w:p w14:paraId="17490702" w14:textId="0FAFD337" w:rsidR="00FE727E" w:rsidRPr="00625779" w:rsidRDefault="003A462D" w:rsidP="008B0244">
      <w:pPr>
        <w:pStyle w:val="Grillemoyenne1-Accent21"/>
        <w:spacing w:after="200"/>
        <w:ind w:left="426"/>
        <w:contextualSpacing/>
        <w:rPr>
          <w:rFonts w:ascii="Arial" w:hAnsi="Arial" w:cs="Arial"/>
          <w:b/>
        </w:rPr>
      </w:pPr>
      <w:r w:rsidRPr="00625779">
        <w:rPr>
          <w:rFonts w:ascii="Arial" w:hAnsi="Arial" w:cs="Arial"/>
          <w:b/>
        </w:rPr>
        <w:t>L</w:t>
      </w:r>
      <w:r w:rsidR="00D00F12" w:rsidRPr="00625779">
        <w:rPr>
          <w:rFonts w:ascii="Arial" w:hAnsi="Arial" w:cs="Arial"/>
          <w:b/>
        </w:rPr>
        <w:t xml:space="preserve">E DOSSIER COMPLET </w:t>
      </w:r>
      <w:r w:rsidR="00D00F12" w:rsidRPr="00625779">
        <w:rPr>
          <w:rFonts w:ascii="Arial" w:hAnsi="Arial" w:cs="Arial"/>
        </w:rPr>
        <w:t xml:space="preserve">devra être </w:t>
      </w:r>
      <w:r w:rsidR="00F30DAC" w:rsidRPr="00625779">
        <w:rPr>
          <w:rFonts w:ascii="Arial" w:hAnsi="Arial" w:cs="Arial"/>
        </w:rPr>
        <w:t>re</w:t>
      </w:r>
      <w:r w:rsidR="00D00F12" w:rsidRPr="00625779">
        <w:rPr>
          <w:rFonts w:ascii="Arial" w:hAnsi="Arial" w:cs="Arial"/>
        </w:rPr>
        <w:t>tourné</w:t>
      </w:r>
      <w:r w:rsidR="00E021C7" w:rsidRPr="00625779">
        <w:rPr>
          <w:rFonts w:ascii="Arial" w:hAnsi="Arial" w:cs="Arial"/>
        </w:rPr>
        <w:t xml:space="preserve"> au </w:t>
      </w:r>
      <w:r w:rsidR="008A4B26" w:rsidRPr="00625779">
        <w:rPr>
          <w:rFonts w:ascii="Arial" w:hAnsi="Arial" w:cs="Arial"/>
        </w:rPr>
        <w:t>secrétari</w:t>
      </w:r>
      <w:r w:rsidR="00E82A83" w:rsidRPr="00625779">
        <w:rPr>
          <w:rFonts w:ascii="Arial" w:hAnsi="Arial" w:cs="Arial"/>
        </w:rPr>
        <w:t xml:space="preserve">at </w:t>
      </w:r>
      <w:r w:rsidR="00E021C7" w:rsidRPr="00625779">
        <w:rPr>
          <w:rFonts w:ascii="Arial" w:hAnsi="Arial" w:cs="Arial"/>
        </w:rPr>
        <w:t>des élèves</w:t>
      </w:r>
      <w:r w:rsidR="006C7293" w:rsidRPr="00625779">
        <w:rPr>
          <w:rFonts w:ascii="Arial" w:hAnsi="Arial" w:cs="Arial"/>
          <w:b/>
          <w:color w:val="FF0000"/>
        </w:rPr>
        <w:t xml:space="preserve"> </w:t>
      </w:r>
      <w:r w:rsidR="00D00F12" w:rsidRPr="00625779">
        <w:rPr>
          <w:rFonts w:ascii="Arial" w:hAnsi="Arial" w:cs="Arial"/>
        </w:rPr>
        <w:t>avant le</w:t>
      </w:r>
      <w:r w:rsidR="00D00F12" w:rsidRPr="00625779">
        <w:rPr>
          <w:rFonts w:ascii="Arial" w:hAnsi="Arial" w:cs="Arial"/>
          <w:b/>
        </w:rPr>
        <w:t xml:space="preserve"> :</w:t>
      </w:r>
    </w:p>
    <w:p w14:paraId="679E9DC8" w14:textId="77777777" w:rsidR="0032126A" w:rsidRPr="00625779" w:rsidRDefault="0032126A" w:rsidP="0027297C">
      <w:pPr>
        <w:pStyle w:val="Grillemoyenne1-Accent21"/>
        <w:spacing w:after="200"/>
        <w:ind w:left="0"/>
        <w:contextualSpacing/>
        <w:jc w:val="center"/>
        <w:rPr>
          <w:rFonts w:ascii="Arial Black" w:hAnsi="Arial Black" w:cs="Arial"/>
          <w:b/>
          <w:color w:val="FF0000"/>
        </w:rPr>
      </w:pPr>
    </w:p>
    <w:p w14:paraId="4B17FB7D" w14:textId="63C2B641" w:rsidR="00FE727E" w:rsidRPr="00625779" w:rsidRDefault="00567CB0" w:rsidP="0027297C">
      <w:pPr>
        <w:pStyle w:val="Grillemoyenne1-Accent21"/>
        <w:spacing w:after="200"/>
        <w:ind w:left="0"/>
        <w:contextualSpacing/>
        <w:jc w:val="center"/>
        <w:rPr>
          <w:rFonts w:ascii="Arial Black" w:hAnsi="Arial Black" w:cs="Arial"/>
          <w:b/>
          <w:color w:val="FF0000"/>
        </w:rPr>
      </w:pPr>
      <w:r>
        <w:rPr>
          <w:rFonts w:ascii="Arial Black" w:hAnsi="Arial Black" w:cs="Arial"/>
          <w:b/>
          <w:color w:val="FF0000"/>
        </w:rPr>
        <w:t>Vendredi 13 Juin 2025</w:t>
      </w:r>
    </w:p>
    <w:p w14:paraId="7217D195" w14:textId="77777777" w:rsidR="00F2485A" w:rsidRPr="00625779" w:rsidRDefault="00F2485A" w:rsidP="00F424B3">
      <w:pPr>
        <w:pStyle w:val="Grillemoyenne1-Accent21"/>
        <w:spacing w:after="200"/>
        <w:ind w:left="0"/>
        <w:contextualSpacing/>
        <w:jc w:val="center"/>
        <w:rPr>
          <w:rFonts w:ascii="Arial" w:hAnsi="Arial" w:cs="Arial"/>
          <w:b/>
        </w:rPr>
      </w:pPr>
    </w:p>
    <w:p w14:paraId="16D045E8" w14:textId="77777777" w:rsidR="00F424B3" w:rsidRPr="00625779" w:rsidRDefault="00F30DAC" w:rsidP="00F424B3">
      <w:pPr>
        <w:pStyle w:val="Grillemoyenne1-Accent21"/>
        <w:spacing w:after="200"/>
        <w:ind w:left="0"/>
        <w:contextualSpacing/>
        <w:jc w:val="center"/>
        <w:rPr>
          <w:rFonts w:ascii="Arial" w:hAnsi="Arial" w:cs="Arial"/>
          <w:b/>
          <w:u w:val="single"/>
        </w:rPr>
      </w:pPr>
      <w:r w:rsidRPr="00625779">
        <w:rPr>
          <w:rFonts w:ascii="Arial" w:hAnsi="Arial" w:cs="Arial"/>
          <w:b/>
          <w:u w:val="single"/>
        </w:rPr>
        <w:t>Les dossiers incomplets</w:t>
      </w:r>
      <w:r w:rsidR="004E2918" w:rsidRPr="00625779">
        <w:rPr>
          <w:rFonts w:ascii="Arial" w:hAnsi="Arial" w:cs="Arial"/>
          <w:b/>
          <w:u w:val="single"/>
        </w:rPr>
        <w:t xml:space="preserve"> et hors délais</w:t>
      </w:r>
      <w:r w:rsidRPr="00625779">
        <w:rPr>
          <w:rFonts w:ascii="Arial" w:hAnsi="Arial" w:cs="Arial"/>
          <w:b/>
          <w:u w:val="single"/>
        </w:rPr>
        <w:t xml:space="preserve"> ne </w:t>
      </w:r>
      <w:r w:rsidR="00F424B3" w:rsidRPr="00625779">
        <w:rPr>
          <w:rFonts w:ascii="Arial" w:hAnsi="Arial" w:cs="Arial"/>
          <w:b/>
          <w:u w:val="single"/>
        </w:rPr>
        <w:t>seront pas examinés</w:t>
      </w:r>
    </w:p>
    <w:p w14:paraId="4F1683A9" w14:textId="77777777" w:rsidR="00F424B3" w:rsidRPr="00625779" w:rsidRDefault="00F424B3" w:rsidP="0049751C">
      <w:pPr>
        <w:pStyle w:val="Grillemoyenne1-Accent21"/>
        <w:spacing w:after="200"/>
        <w:ind w:left="426"/>
        <w:contextualSpacing/>
        <w:jc w:val="both"/>
        <w:rPr>
          <w:rFonts w:ascii="Arial" w:hAnsi="Arial" w:cs="Arial"/>
          <w:b/>
        </w:rPr>
      </w:pPr>
    </w:p>
    <w:p w14:paraId="67F9599C" w14:textId="51EAAC47" w:rsidR="00457824" w:rsidRDefault="0049751C" w:rsidP="00625779">
      <w:pPr>
        <w:pStyle w:val="Grillemoyenne1-Accent21"/>
        <w:ind w:left="0"/>
        <w:contextualSpacing/>
        <w:jc w:val="both"/>
        <w:rPr>
          <w:rFonts w:ascii="Arial" w:hAnsi="Arial" w:cs="Arial"/>
          <w:lang w:eastAsia="ja-JP"/>
        </w:rPr>
      </w:pPr>
      <w:r w:rsidRPr="00625779">
        <w:rPr>
          <w:rFonts w:ascii="Arial" w:hAnsi="Arial" w:cs="Arial"/>
          <w:b/>
        </w:rPr>
        <w:t xml:space="preserve">Important : </w:t>
      </w:r>
      <w:r w:rsidRPr="00625779">
        <w:rPr>
          <w:rFonts w:ascii="Arial" w:hAnsi="Arial" w:cs="Arial"/>
        </w:rPr>
        <w:t xml:space="preserve">en plus du dossier remis à l’établissement, </w:t>
      </w:r>
      <w:r w:rsidR="00F7379D" w:rsidRPr="00625779">
        <w:rPr>
          <w:rFonts w:ascii="Arial" w:hAnsi="Arial" w:cs="Arial"/>
        </w:rPr>
        <w:t xml:space="preserve">les familles </w:t>
      </w:r>
      <w:r w:rsidR="00E021C7" w:rsidRPr="00625779">
        <w:rPr>
          <w:rFonts w:ascii="Arial" w:hAnsi="Arial" w:cs="Arial"/>
        </w:rPr>
        <w:t xml:space="preserve">des élèves de </w:t>
      </w:r>
      <w:r w:rsidR="00D35BE8" w:rsidRPr="00625779">
        <w:rPr>
          <w:rFonts w:ascii="Arial" w:hAnsi="Arial" w:cs="Arial"/>
        </w:rPr>
        <w:t>2</w:t>
      </w:r>
      <w:r w:rsidR="00D35BE8" w:rsidRPr="00625779">
        <w:rPr>
          <w:rFonts w:ascii="Arial" w:hAnsi="Arial" w:cs="Arial"/>
          <w:vertAlign w:val="superscript"/>
        </w:rPr>
        <w:t>nde</w:t>
      </w:r>
      <w:r w:rsidR="00D35BE8" w:rsidRPr="00625779">
        <w:rPr>
          <w:rFonts w:ascii="Arial" w:hAnsi="Arial" w:cs="Arial"/>
        </w:rPr>
        <w:t xml:space="preserve"> GT </w:t>
      </w:r>
      <w:r w:rsidR="000C1875" w:rsidRPr="00625779">
        <w:rPr>
          <w:rFonts w:ascii="Arial" w:hAnsi="Arial" w:cs="Arial"/>
          <w:lang w:eastAsia="ja-JP"/>
        </w:rPr>
        <w:t xml:space="preserve">devront </w:t>
      </w:r>
      <w:r w:rsidR="000C1875" w:rsidRPr="00625779">
        <w:rPr>
          <w:rFonts w:ascii="Arial" w:hAnsi="Arial" w:cs="Arial"/>
          <w:u w:val="single"/>
          <w:lang w:eastAsia="ja-JP"/>
        </w:rPr>
        <w:t>obligatoirement</w:t>
      </w:r>
      <w:r w:rsidR="000C1875" w:rsidRPr="00625779">
        <w:rPr>
          <w:rFonts w:ascii="Arial" w:hAnsi="Arial" w:cs="Arial"/>
          <w:lang w:eastAsia="ja-JP"/>
        </w:rPr>
        <w:t xml:space="preserve"> procéder aux formalités générales de demandes d’affectation en</w:t>
      </w:r>
      <w:r w:rsidR="004E2918" w:rsidRPr="00625779">
        <w:rPr>
          <w:rFonts w:ascii="Arial" w:hAnsi="Arial" w:cs="Arial"/>
          <w:lang w:eastAsia="ja-JP"/>
        </w:rPr>
        <w:t xml:space="preserve"> </w:t>
      </w:r>
      <w:r w:rsidR="00D35BE8" w:rsidRPr="00625779">
        <w:rPr>
          <w:rFonts w:ascii="Arial" w:hAnsi="Arial" w:cs="Arial"/>
          <w:lang w:eastAsia="ja-JP"/>
        </w:rPr>
        <w:t>vigueur</w:t>
      </w:r>
      <w:r w:rsidR="000C1875" w:rsidRPr="00625779">
        <w:rPr>
          <w:rFonts w:ascii="Arial" w:hAnsi="Arial" w:cs="Arial"/>
          <w:lang w:eastAsia="ja-JP"/>
        </w:rPr>
        <w:t xml:space="preserve"> dans l’académie de </w:t>
      </w:r>
      <w:r w:rsidR="00D35BE8" w:rsidRPr="00625779">
        <w:rPr>
          <w:rFonts w:ascii="Arial" w:hAnsi="Arial" w:cs="Arial"/>
          <w:lang w:eastAsia="ja-JP"/>
        </w:rPr>
        <w:t>Versailles</w:t>
      </w:r>
      <w:r w:rsidR="005654C0" w:rsidRPr="00625779">
        <w:rPr>
          <w:rFonts w:ascii="Arial" w:hAnsi="Arial" w:cs="Arial"/>
          <w:lang w:eastAsia="ja-JP"/>
        </w:rPr>
        <w:t xml:space="preserve"> : </w:t>
      </w:r>
      <w:proofErr w:type="spellStart"/>
      <w:r w:rsidR="005654C0" w:rsidRPr="00625779">
        <w:rPr>
          <w:rFonts w:ascii="Arial" w:hAnsi="Arial" w:cs="Arial"/>
          <w:lang w:eastAsia="ja-JP"/>
        </w:rPr>
        <w:t>procédure</w:t>
      </w:r>
      <w:r w:rsidR="00D35BE8" w:rsidRPr="00625779">
        <w:rPr>
          <w:rFonts w:ascii="Arial" w:hAnsi="Arial" w:cs="Arial"/>
          <w:lang w:eastAsia="ja-JP"/>
        </w:rPr>
        <w:t>Affelnet</w:t>
      </w:r>
      <w:proofErr w:type="spellEnd"/>
      <w:r w:rsidR="000C1875" w:rsidRPr="00625779">
        <w:rPr>
          <w:rFonts w:ascii="Arial" w:hAnsi="Arial" w:cs="Arial"/>
          <w:i/>
          <w:lang w:eastAsia="ja-JP"/>
        </w:rPr>
        <w:t>.</w:t>
      </w:r>
      <w:r w:rsidR="000C1875" w:rsidRPr="00625779">
        <w:rPr>
          <w:rFonts w:ascii="Arial" w:hAnsi="Arial" w:cs="Arial"/>
          <w:lang w:eastAsia="ja-JP"/>
        </w:rPr>
        <w:t xml:space="preserve"> </w:t>
      </w:r>
      <w:r w:rsidR="004B4581">
        <w:rPr>
          <w:rFonts w:ascii="Arial" w:hAnsi="Arial" w:cs="Arial"/>
          <w:lang w:eastAsia="ja-JP"/>
        </w:rPr>
        <w:t xml:space="preserve">Pour les élèves ne relevant pas du lycée Jean Vilar, une demande de dérogation devra être effectuée par la famille. </w:t>
      </w:r>
    </w:p>
    <w:p w14:paraId="5118A70B" w14:textId="77777777" w:rsidR="00836785" w:rsidRPr="00625779" w:rsidRDefault="00836785" w:rsidP="00625779">
      <w:pPr>
        <w:pStyle w:val="Grillemoyenne1-Accent21"/>
        <w:ind w:left="0"/>
        <w:contextualSpacing/>
        <w:jc w:val="both"/>
        <w:rPr>
          <w:rFonts w:ascii="Arial" w:hAnsi="Arial" w:cs="Arial"/>
          <w:lang w:eastAsia="ja-JP"/>
        </w:rPr>
      </w:pPr>
    </w:p>
    <w:p w14:paraId="49FE7BB6" w14:textId="77777777" w:rsidR="0052765A" w:rsidRDefault="0052765A" w:rsidP="003A462D">
      <w:pPr>
        <w:pStyle w:val="Grillemoyenne1-Accent21"/>
        <w:ind w:left="0"/>
        <w:contextualSpacing/>
        <w:jc w:val="center"/>
        <w:rPr>
          <w:rFonts w:ascii="Arial" w:hAnsi="Arial" w:cs="Arial"/>
          <w:b/>
        </w:rPr>
      </w:pPr>
    </w:p>
    <w:p w14:paraId="6C162999" w14:textId="09CAF3FA" w:rsidR="00096E5D" w:rsidRPr="00C17A0B" w:rsidRDefault="002F4E35" w:rsidP="003A462D">
      <w:pPr>
        <w:pStyle w:val="Grillemoyenne1-Accent21"/>
        <w:ind w:left="0"/>
        <w:contextualSpacing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</w:rPr>
        <w:lastRenderedPageBreak/>
        <w:t xml:space="preserve">Document 1 : </w:t>
      </w:r>
      <w:r w:rsidR="00096E5D" w:rsidRPr="00C17A0B">
        <w:rPr>
          <w:rFonts w:ascii="Arial" w:hAnsi="Arial" w:cs="Arial"/>
          <w:b/>
        </w:rPr>
        <w:t>FICHE DE RENSEIGNEMENTS</w:t>
      </w:r>
      <w:r w:rsidR="008612F1">
        <w:rPr>
          <w:rFonts w:ascii="Arial" w:hAnsi="Arial" w:cs="Arial"/>
          <w:b/>
        </w:rPr>
        <w:t xml:space="preserve"> </w:t>
      </w:r>
      <w:r w:rsidR="008612F1" w:rsidRPr="008612F1">
        <w:rPr>
          <w:rFonts w:ascii="Arial" w:hAnsi="Arial" w:cs="Arial"/>
          <w:b/>
          <w:sz w:val="18"/>
          <w:szCs w:val="18"/>
        </w:rPr>
        <w:t>(A remplir par la famille)</w:t>
      </w:r>
      <w:r w:rsidR="00096E5D" w:rsidRPr="00C17A0B">
        <w:rPr>
          <w:rFonts w:ascii="Arial" w:hAnsi="Arial" w:cs="Arial"/>
          <w:b/>
        </w:rPr>
        <w:br/>
      </w:r>
    </w:p>
    <w:p w14:paraId="3FC6EC3C" w14:textId="77777777" w:rsidR="004B4581" w:rsidRDefault="004B4581" w:rsidP="00A50133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14:paraId="2946CDFE" w14:textId="77777777" w:rsidR="00DC256E" w:rsidRPr="008B2AC9" w:rsidRDefault="00DC256E" w:rsidP="00A50133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  <w:r w:rsidRPr="008B2AC9">
        <w:rPr>
          <w:rFonts w:ascii="Arial" w:hAnsi="Arial" w:cs="Arial"/>
          <w:b/>
          <w:bCs/>
          <w:sz w:val="18"/>
        </w:rPr>
        <w:t>ÉLÈVE</w:t>
      </w:r>
    </w:p>
    <w:p w14:paraId="1C59430C" w14:textId="77777777" w:rsidR="00252735" w:rsidRPr="008B2AC9" w:rsidRDefault="00252735" w:rsidP="00A50133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14:paraId="276DD88F" w14:textId="77777777" w:rsidR="002622C4" w:rsidRPr="008B2AC9" w:rsidRDefault="002622C4" w:rsidP="00A50133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 w:rsidRPr="008B2AC9">
        <w:rPr>
          <w:rFonts w:ascii="Arial" w:hAnsi="Arial" w:cs="Arial"/>
          <w:bCs/>
          <w:sz w:val="16"/>
          <w:szCs w:val="18"/>
        </w:rPr>
        <w:t>NOM : ____________________________</w:t>
      </w:r>
      <w:r w:rsidR="00F27436" w:rsidRPr="008B2AC9">
        <w:rPr>
          <w:rFonts w:ascii="Arial" w:hAnsi="Arial" w:cs="Arial"/>
          <w:bCs/>
          <w:sz w:val="16"/>
          <w:szCs w:val="18"/>
        </w:rPr>
        <w:t>_________</w:t>
      </w:r>
      <w:r w:rsidRPr="008B2AC9">
        <w:rPr>
          <w:rFonts w:ascii="Arial" w:hAnsi="Arial" w:cs="Arial"/>
          <w:bCs/>
          <w:sz w:val="16"/>
          <w:szCs w:val="18"/>
        </w:rPr>
        <w:t xml:space="preserve"> Prénom</w:t>
      </w:r>
      <w:r w:rsidR="00277485" w:rsidRPr="008B2AC9">
        <w:rPr>
          <w:rFonts w:ascii="Arial" w:hAnsi="Arial" w:cs="Arial"/>
          <w:bCs/>
          <w:sz w:val="16"/>
          <w:szCs w:val="18"/>
        </w:rPr>
        <w:t xml:space="preserve"> </w:t>
      </w:r>
      <w:r w:rsidRPr="008B2AC9">
        <w:rPr>
          <w:rFonts w:ascii="Arial" w:hAnsi="Arial" w:cs="Arial"/>
          <w:bCs/>
          <w:sz w:val="16"/>
          <w:szCs w:val="18"/>
        </w:rPr>
        <w:t>: __</w:t>
      </w:r>
      <w:r w:rsidR="00430B38" w:rsidRPr="008B2AC9">
        <w:rPr>
          <w:rFonts w:ascii="Arial" w:hAnsi="Arial" w:cs="Arial"/>
          <w:bCs/>
          <w:sz w:val="16"/>
          <w:szCs w:val="18"/>
        </w:rPr>
        <w:t xml:space="preserve">_________________________ </w:t>
      </w:r>
      <w:r w:rsidRPr="008B2AC9">
        <w:rPr>
          <w:rFonts w:ascii="Arial" w:hAnsi="Arial" w:cs="Arial"/>
          <w:bCs/>
          <w:sz w:val="16"/>
          <w:szCs w:val="18"/>
        </w:rPr>
        <w:t>Né(e) le : …</w:t>
      </w:r>
      <w:r w:rsidR="00430B38" w:rsidRPr="008B2AC9">
        <w:rPr>
          <w:rFonts w:ascii="Arial" w:hAnsi="Arial" w:cs="Arial"/>
          <w:bCs/>
          <w:sz w:val="16"/>
          <w:szCs w:val="18"/>
        </w:rPr>
        <w:t>…</w:t>
      </w:r>
      <w:r w:rsidRPr="008B2AC9">
        <w:rPr>
          <w:rFonts w:ascii="Arial" w:hAnsi="Arial" w:cs="Arial"/>
          <w:bCs/>
          <w:sz w:val="16"/>
          <w:szCs w:val="18"/>
        </w:rPr>
        <w:t xml:space="preserve">. / </w:t>
      </w:r>
      <w:r w:rsidR="00430B38" w:rsidRPr="008B2AC9">
        <w:rPr>
          <w:rFonts w:ascii="Arial" w:hAnsi="Arial" w:cs="Arial"/>
          <w:bCs/>
          <w:sz w:val="16"/>
          <w:szCs w:val="18"/>
        </w:rPr>
        <w:t>…</w:t>
      </w:r>
      <w:r w:rsidRPr="008B2AC9">
        <w:rPr>
          <w:rFonts w:ascii="Arial" w:hAnsi="Arial" w:cs="Arial"/>
          <w:bCs/>
          <w:sz w:val="16"/>
          <w:szCs w:val="18"/>
        </w:rPr>
        <w:t xml:space="preserve">…. / </w:t>
      </w:r>
      <w:r w:rsidR="00430B38" w:rsidRPr="008B2AC9">
        <w:rPr>
          <w:rFonts w:ascii="Arial" w:hAnsi="Arial" w:cs="Arial"/>
          <w:bCs/>
          <w:sz w:val="16"/>
          <w:szCs w:val="18"/>
        </w:rPr>
        <w:t>…</w:t>
      </w:r>
      <w:r w:rsidRPr="008B2AC9">
        <w:rPr>
          <w:rFonts w:ascii="Arial" w:hAnsi="Arial" w:cs="Arial"/>
          <w:bCs/>
          <w:sz w:val="16"/>
          <w:szCs w:val="18"/>
        </w:rPr>
        <w:t xml:space="preserve">…….. </w:t>
      </w:r>
    </w:p>
    <w:p w14:paraId="3C19BE71" w14:textId="77777777" w:rsidR="002622C4" w:rsidRPr="008B2AC9" w:rsidRDefault="002622C4" w:rsidP="00A50133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</w:p>
    <w:p w14:paraId="42ABBC62" w14:textId="77777777" w:rsidR="002622C4" w:rsidRPr="008B2AC9" w:rsidRDefault="002622C4" w:rsidP="00A50133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 w:rsidRPr="008B2AC9">
        <w:rPr>
          <w:rFonts w:ascii="Arial" w:hAnsi="Arial" w:cs="Arial"/>
          <w:bCs/>
          <w:sz w:val="16"/>
          <w:szCs w:val="18"/>
        </w:rPr>
        <w:t>Adresse : _________________________________________________________________________________________________</w:t>
      </w:r>
      <w:r w:rsidR="00277485" w:rsidRPr="008B2AC9">
        <w:rPr>
          <w:rFonts w:ascii="Arial" w:hAnsi="Arial" w:cs="Arial"/>
          <w:bCs/>
          <w:sz w:val="16"/>
          <w:szCs w:val="18"/>
        </w:rPr>
        <w:t>_</w:t>
      </w:r>
    </w:p>
    <w:p w14:paraId="5166D271" w14:textId="77777777" w:rsidR="002622C4" w:rsidRPr="008B2AC9" w:rsidRDefault="002622C4" w:rsidP="00A50133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</w:p>
    <w:p w14:paraId="70A426E5" w14:textId="77777777" w:rsidR="008C0CC9" w:rsidRPr="008B2AC9" w:rsidRDefault="00DB5C5B" w:rsidP="00A50133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 w:rsidRPr="008B2AC9">
        <w:rPr>
          <w:rFonts w:ascii="Arial" w:hAnsi="Arial" w:cs="Arial"/>
          <w:bCs/>
          <w:sz w:val="16"/>
          <w:szCs w:val="18"/>
        </w:rPr>
        <w:t xml:space="preserve">Code postal : ____________ </w:t>
      </w:r>
      <w:r w:rsidR="008C0CC9" w:rsidRPr="008B2AC9">
        <w:rPr>
          <w:rFonts w:ascii="Arial" w:hAnsi="Arial" w:cs="Arial"/>
          <w:bCs/>
          <w:sz w:val="16"/>
          <w:szCs w:val="18"/>
        </w:rPr>
        <w:tab/>
      </w:r>
      <w:r w:rsidR="008C0CC9" w:rsidRPr="008B2AC9">
        <w:rPr>
          <w:rFonts w:ascii="Arial" w:hAnsi="Arial" w:cs="Arial"/>
          <w:bCs/>
          <w:sz w:val="16"/>
          <w:szCs w:val="18"/>
        </w:rPr>
        <w:tab/>
      </w:r>
      <w:r w:rsidR="00624DD5" w:rsidRPr="008B2AC9">
        <w:rPr>
          <w:rFonts w:ascii="Arial" w:hAnsi="Arial" w:cs="Arial"/>
          <w:bCs/>
          <w:sz w:val="16"/>
          <w:szCs w:val="18"/>
        </w:rPr>
        <w:t>Commune : ___________________</w:t>
      </w:r>
    </w:p>
    <w:p w14:paraId="647503F8" w14:textId="77777777" w:rsidR="008C0CC9" w:rsidRPr="008B2AC9" w:rsidRDefault="008C0CC9" w:rsidP="00A50133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</w:p>
    <w:p w14:paraId="782626C5" w14:textId="77777777" w:rsidR="007A5ABD" w:rsidRPr="008B2AC9" w:rsidRDefault="007A5ABD" w:rsidP="00A50133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01111" w:rsidRPr="008B2AC9" w14:paraId="3E6DF362" w14:textId="77777777" w:rsidTr="003049A5"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14:paraId="6AAA400F" w14:textId="77777777" w:rsidR="00E01111" w:rsidRPr="008B2AC9" w:rsidRDefault="00E01111" w:rsidP="00797F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8"/>
              </w:rPr>
            </w:pPr>
            <w:r w:rsidRPr="008B2AC9">
              <w:rPr>
                <w:rFonts w:ascii="Arial" w:hAnsi="Arial" w:cs="Arial"/>
                <w:bCs/>
                <w:sz w:val="16"/>
                <w:szCs w:val="18"/>
              </w:rPr>
              <w:t xml:space="preserve">Téléphone </w:t>
            </w:r>
            <w:r w:rsidR="00797FC7" w:rsidRPr="008B2AC9">
              <w:rPr>
                <w:rFonts w:ascii="Arial" w:hAnsi="Arial" w:cs="Arial"/>
                <w:bCs/>
                <w:sz w:val="16"/>
                <w:szCs w:val="18"/>
              </w:rPr>
              <w:t>portable</w:t>
            </w:r>
            <w:r w:rsidRPr="008B2AC9">
              <w:rPr>
                <w:rFonts w:ascii="Arial" w:hAnsi="Arial" w:cs="Arial"/>
                <w:bCs/>
                <w:sz w:val="16"/>
                <w:szCs w:val="18"/>
              </w:rPr>
              <w:t xml:space="preserve"> :</w:t>
            </w: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20688041" w14:textId="77777777" w:rsidR="00E01111" w:rsidRPr="008B2AC9" w:rsidRDefault="00E01111" w:rsidP="003049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640CFA4E" w14:textId="77777777" w:rsidR="00E01111" w:rsidRPr="008B2AC9" w:rsidRDefault="00E01111" w:rsidP="003049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60EB611E" w14:textId="77777777" w:rsidR="00E01111" w:rsidRPr="008B2AC9" w:rsidRDefault="00E01111" w:rsidP="003049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40F9B37C" w14:textId="77777777" w:rsidR="00E01111" w:rsidRPr="008B2AC9" w:rsidRDefault="00E01111" w:rsidP="003049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466771FD" w14:textId="77777777" w:rsidR="00E01111" w:rsidRPr="008B2AC9" w:rsidRDefault="00E01111" w:rsidP="003049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098CDDDE" w14:textId="77777777" w:rsidR="00E01111" w:rsidRPr="008B2AC9" w:rsidRDefault="00E01111" w:rsidP="003049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7C2830C9" w14:textId="77777777" w:rsidR="00E01111" w:rsidRPr="008B2AC9" w:rsidRDefault="00E01111" w:rsidP="003049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2CE4967E" w14:textId="77777777" w:rsidR="00E01111" w:rsidRPr="008B2AC9" w:rsidRDefault="00E01111" w:rsidP="003049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586E22D5" w14:textId="77777777" w:rsidR="00E01111" w:rsidRPr="008B2AC9" w:rsidRDefault="00E01111" w:rsidP="003049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143B3506" w14:textId="77777777" w:rsidR="00E01111" w:rsidRPr="008B2AC9" w:rsidRDefault="00E01111" w:rsidP="003049A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8"/>
              </w:rPr>
            </w:pPr>
          </w:p>
        </w:tc>
      </w:tr>
    </w:tbl>
    <w:p w14:paraId="1B1EC607" w14:textId="77777777" w:rsidR="00D50025" w:rsidRPr="008B2AC9" w:rsidRDefault="00797FC7" w:rsidP="00D50025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 w:rsidRPr="008B2AC9">
        <w:rPr>
          <w:rFonts w:ascii="Arial" w:hAnsi="Arial" w:cs="Arial"/>
          <w:bCs/>
          <w:sz w:val="16"/>
          <w:szCs w:val="18"/>
        </w:rPr>
        <w:t>Courriel </w:t>
      </w:r>
      <w:proofErr w:type="gramStart"/>
      <w:r w:rsidRPr="008B2AC9">
        <w:rPr>
          <w:rFonts w:ascii="Arial" w:hAnsi="Arial" w:cs="Arial"/>
          <w:bCs/>
          <w:sz w:val="16"/>
          <w:szCs w:val="18"/>
        </w:rPr>
        <w:t>:</w:t>
      </w:r>
      <w:r w:rsidR="00A50133" w:rsidRPr="008B2AC9">
        <w:rPr>
          <w:rFonts w:ascii="Arial" w:hAnsi="Arial" w:cs="Arial"/>
          <w:bCs/>
          <w:sz w:val="16"/>
          <w:szCs w:val="18"/>
        </w:rPr>
        <w:t>_</w:t>
      </w:r>
      <w:proofErr w:type="gramEnd"/>
      <w:r w:rsidR="00A50133" w:rsidRPr="008B2AC9">
        <w:rPr>
          <w:rFonts w:ascii="Arial" w:hAnsi="Arial" w:cs="Arial"/>
          <w:bCs/>
          <w:sz w:val="16"/>
          <w:szCs w:val="18"/>
        </w:rPr>
        <w:t>_________________</w:t>
      </w:r>
      <w:r w:rsidR="00CC4F83" w:rsidRPr="008B2AC9">
        <w:rPr>
          <w:rFonts w:ascii="Arial" w:hAnsi="Arial" w:cs="Arial"/>
          <w:bCs/>
          <w:sz w:val="16"/>
          <w:szCs w:val="18"/>
        </w:rPr>
        <w:t>__________@____________________</w:t>
      </w:r>
    </w:p>
    <w:p w14:paraId="069FC2B4" w14:textId="77777777" w:rsidR="008F1E0E" w:rsidRDefault="008F1E0E" w:rsidP="00D50025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39FD23CC" w14:textId="77777777" w:rsidR="00D50025" w:rsidRDefault="00D50025" w:rsidP="00D50025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4D618540" w14:textId="77777777" w:rsidR="004B4581" w:rsidRDefault="004B4581" w:rsidP="00D50025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3F53099F" w14:textId="77777777" w:rsidR="007968FD" w:rsidRPr="008B2AC9" w:rsidRDefault="00CC76D2" w:rsidP="00D50025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 w:rsidRPr="008B2AC9">
        <w:rPr>
          <w:rFonts w:ascii="Arial" w:hAnsi="Arial" w:cs="Arial"/>
          <w:b/>
          <w:bCs/>
          <w:sz w:val="18"/>
        </w:rPr>
        <w:t>REPRESENTANT</w:t>
      </w:r>
      <w:r w:rsidR="002622C4" w:rsidRPr="008B2AC9">
        <w:rPr>
          <w:rFonts w:ascii="Arial" w:hAnsi="Arial" w:cs="Arial"/>
          <w:b/>
          <w:bCs/>
          <w:sz w:val="18"/>
        </w:rPr>
        <w:t xml:space="preserve"> LÉGA</w:t>
      </w:r>
      <w:r w:rsidR="00086DFF" w:rsidRPr="008B2AC9">
        <w:rPr>
          <w:rFonts w:ascii="Arial" w:hAnsi="Arial" w:cs="Arial"/>
          <w:b/>
          <w:bCs/>
          <w:sz w:val="18"/>
        </w:rPr>
        <w:t>L</w:t>
      </w:r>
      <w:r w:rsidR="007968FD" w:rsidRPr="008B2AC9">
        <w:rPr>
          <w:rFonts w:ascii="Arial" w:hAnsi="Arial" w:cs="Arial"/>
          <w:b/>
          <w:bCs/>
          <w:sz w:val="18"/>
        </w:rPr>
        <w:t xml:space="preserve"> </w:t>
      </w:r>
      <w:r w:rsidR="00D50025" w:rsidRPr="008B2AC9">
        <w:rPr>
          <w:rFonts w:ascii="Arial" w:hAnsi="Arial" w:cs="Arial"/>
          <w:b/>
          <w:bCs/>
          <w:sz w:val="18"/>
        </w:rPr>
        <w:t>1</w:t>
      </w:r>
      <w:r w:rsidR="007968FD" w:rsidRPr="008B2AC9">
        <w:rPr>
          <w:rFonts w:ascii="Arial" w:hAnsi="Arial" w:cs="Arial"/>
          <w:b/>
          <w:bCs/>
          <w:sz w:val="18"/>
        </w:rPr>
        <w:t xml:space="preserve">           </w:t>
      </w:r>
      <w:r w:rsidR="00D57E02" w:rsidRPr="008B2AC9">
        <w:rPr>
          <w:rFonts w:ascii="Arial" w:hAnsi="Arial" w:cs="Arial"/>
          <w:b/>
          <w:bCs/>
          <w:sz w:val="18"/>
        </w:rPr>
        <w:t xml:space="preserve">             </w:t>
      </w:r>
      <w:r w:rsidR="007968FD" w:rsidRPr="008B2AC9">
        <w:rPr>
          <w:rFonts w:ascii="Arial" w:hAnsi="Arial" w:cs="Arial"/>
          <w:b/>
          <w:bCs/>
          <w:sz w:val="18"/>
        </w:rPr>
        <w:t xml:space="preserve">   </w:t>
      </w:r>
    </w:p>
    <w:p w14:paraId="6FA501A9" w14:textId="77777777" w:rsidR="0012520E" w:rsidRPr="008B2AC9" w:rsidRDefault="0012520E" w:rsidP="002622C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14:paraId="283D95A0" w14:textId="77777777" w:rsidR="0012520E" w:rsidRPr="008B2AC9" w:rsidRDefault="0012520E" w:rsidP="0012520E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 w:rsidRPr="008B2AC9">
        <w:rPr>
          <w:rFonts w:ascii="Arial" w:hAnsi="Arial" w:cs="Arial"/>
          <w:bCs/>
          <w:sz w:val="16"/>
          <w:szCs w:val="18"/>
        </w:rPr>
        <w:t>NOM : ___________________________________</w:t>
      </w:r>
      <w:r w:rsidR="00624DD5" w:rsidRPr="008B2AC9">
        <w:rPr>
          <w:rFonts w:ascii="Arial" w:hAnsi="Arial" w:cs="Arial"/>
          <w:bCs/>
          <w:sz w:val="16"/>
          <w:szCs w:val="18"/>
        </w:rPr>
        <w:t>_____</w:t>
      </w:r>
      <w:r w:rsidR="004122BB" w:rsidRPr="008B2AC9">
        <w:rPr>
          <w:rFonts w:ascii="Arial" w:hAnsi="Arial" w:cs="Arial"/>
          <w:bCs/>
          <w:sz w:val="16"/>
          <w:szCs w:val="18"/>
        </w:rPr>
        <w:t>_</w:t>
      </w:r>
      <w:r w:rsidRPr="008B2AC9">
        <w:rPr>
          <w:rFonts w:ascii="Arial" w:hAnsi="Arial" w:cs="Arial"/>
          <w:bCs/>
          <w:sz w:val="16"/>
          <w:szCs w:val="18"/>
        </w:rPr>
        <w:t>______ Prénom : __________________________________________</w:t>
      </w:r>
    </w:p>
    <w:p w14:paraId="5DA1DDE2" w14:textId="77777777" w:rsidR="0012520E" w:rsidRPr="008B2AC9" w:rsidRDefault="0012520E" w:rsidP="002622C4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</w:p>
    <w:p w14:paraId="25CA213D" w14:textId="77777777" w:rsidR="0012520E" w:rsidRPr="008B2AC9" w:rsidRDefault="002622C4" w:rsidP="002622C4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 w:rsidRPr="008B2AC9">
        <w:rPr>
          <w:rFonts w:ascii="Arial" w:hAnsi="Arial" w:cs="Arial"/>
          <w:bCs/>
          <w:sz w:val="16"/>
          <w:szCs w:val="18"/>
        </w:rPr>
        <w:t>Adresse : ____________________________</w:t>
      </w:r>
      <w:r w:rsidR="00D50025" w:rsidRPr="008B2AC9">
        <w:rPr>
          <w:rFonts w:ascii="Arial" w:hAnsi="Arial" w:cs="Arial"/>
          <w:bCs/>
          <w:sz w:val="16"/>
          <w:szCs w:val="18"/>
        </w:rPr>
        <w:t>___</w:t>
      </w:r>
      <w:r w:rsidRPr="008B2AC9">
        <w:rPr>
          <w:rFonts w:ascii="Arial" w:hAnsi="Arial" w:cs="Arial"/>
          <w:bCs/>
          <w:sz w:val="16"/>
          <w:szCs w:val="18"/>
        </w:rPr>
        <w:t>___________________________________________________________</w:t>
      </w:r>
      <w:r w:rsidR="00F27436" w:rsidRPr="008B2AC9">
        <w:rPr>
          <w:rFonts w:ascii="Arial" w:hAnsi="Arial" w:cs="Arial"/>
          <w:bCs/>
          <w:sz w:val="16"/>
          <w:szCs w:val="18"/>
        </w:rPr>
        <w:t>______</w:t>
      </w:r>
      <w:r w:rsidR="0012520E" w:rsidRPr="008B2AC9">
        <w:rPr>
          <w:rFonts w:ascii="Arial" w:hAnsi="Arial" w:cs="Arial"/>
          <w:bCs/>
          <w:sz w:val="16"/>
          <w:szCs w:val="18"/>
        </w:rPr>
        <w:t>_</w:t>
      </w:r>
      <w:r w:rsidR="00277485" w:rsidRPr="008B2AC9">
        <w:rPr>
          <w:rFonts w:ascii="Arial" w:hAnsi="Arial" w:cs="Arial"/>
          <w:bCs/>
          <w:sz w:val="16"/>
          <w:szCs w:val="18"/>
        </w:rPr>
        <w:t>_</w:t>
      </w:r>
    </w:p>
    <w:p w14:paraId="5669D77B" w14:textId="77777777" w:rsidR="002622C4" w:rsidRPr="008B2AC9" w:rsidRDefault="002622C4" w:rsidP="002622C4">
      <w:pPr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  <w:r w:rsidRPr="008B2AC9">
        <w:rPr>
          <w:rFonts w:ascii="Arial" w:hAnsi="Arial" w:cs="Arial"/>
          <w:sz w:val="16"/>
          <w:szCs w:val="18"/>
        </w:rPr>
        <w:t>(</w:t>
      </w:r>
      <w:proofErr w:type="gramStart"/>
      <w:r w:rsidRPr="008B2AC9">
        <w:rPr>
          <w:rFonts w:ascii="Arial" w:hAnsi="Arial" w:cs="Arial"/>
          <w:sz w:val="16"/>
          <w:szCs w:val="18"/>
        </w:rPr>
        <w:t>si</w:t>
      </w:r>
      <w:proofErr w:type="gramEnd"/>
      <w:r w:rsidRPr="008B2AC9">
        <w:rPr>
          <w:rFonts w:ascii="Arial" w:hAnsi="Arial" w:cs="Arial"/>
          <w:sz w:val="16"/>
          <w:szCs w:val="18"/>
        </w:rPr>
        <w:t xml:space="preserve"> différente de celle de l'élève)</w:t>
      </w:r>
    </w:p>
    <w:p w14:paraId="357C7DF9" w14:textId="77777777" w:rsidR="0012520E" w:rsidRPr="008B2AC9" w:rsidRDefault="0012520E" w:rsidP="002622C4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</w:p>
    <w:p w14:paraId="03F98FB4" w14:textId="58F15DEF" w:rsidR="00C8238D" w:rsidRPr="008B2AC9" w:rsidRDefault="00CF0646" w:rsidP="00C8238D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>
        <w:rPr>
          <w:rFonts w:ascii="Arial" w:hAnsi="Arial" w:cs="Arial"/>
          <w:bCs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E58647" wp14:editId="438B7AC3">
                <wp:simplePos x="0" y="0"/>
                <wp:positionH relativeFrom="column">
                  <wp:posOffset>1094740</wp:posOffset>
                </wp:positionH>
                <wp:positionV relativeFrom="paragraph">
                  <wp:posOffset>116205</wp:posOffset>
                </wp:positionV>
                <wp:extent cx="1951355" cy="43180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35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F4AF6" w14:textId="77777777" w:rsidR="003328BB" w:rsidRPr="00F859C3" w:rsidRDefault="003328BB">
                            <w:r w:rsidRPr="00F859C3">
                              <w:tab/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3328BB" w:rsidRPr="00F859C3" w14:paraId="4BB22A06" w14:textId="77777777" w:rsidTr="00360825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56BB71B" w14:textId="77777777" w:rsidR="003328BB" w:rsidRPr="00F859C3" w:rsidRDefault="003328BB" w:rsidP="00F859C3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05C4453" w14:textId="77777777" w:rsidR="003328BB" w:rsidRPr="00F859C3" w:rsidRDefault="003328BB" w:rsidP="00F859C3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EB602DC" w14:textId="77777777" w:rsidR="003328BB" w:rsidRPr="00F859C3" w:rsidRDefault="003328BB" w:rsidP="00F859C3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798A28B" w14:textId="77777777" w:rsidR="003328BB" w:rsidRPr="00F859C3" w:rsidRDefault="003328BB" w:rsidP="00F859C3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5A06233" w14:textId="77777777" w:rsidR="003328BB" w:rsidRPr="00F859C3" w:rsidRDefault="003328BB" w:rsidP="00F859C3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4E3FEBD" w14:textId="77777777" w:rsidR="003328BB" w:rsidRPr="00F859C3" w:rsidRDefault="003328BB" w:rsidP="00F859C3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9B08C0C" w14:textId="77777777" w:rsidR="003328BB" w:rsidRPr="00F859C3" w:rsidRDefault="003328BB" w:rsidP="00F859C3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4F99E13" w14:textId="77777777" w:rsidR="003328BB" w:rsidRPr="00F859C3" w:rsidRDefault="003328BB" w:rsidP="00F859C3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7320017" w14:textId="77777777" w:rsidR="003328BB" w:rsidRPr="00F859C3" w:rsidRDefault="003328BB" w:rsidP="00F859C3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43A4D3F" w14:textId="77777777" w:rsidR="003328BB" w:rsidRPr="00F859C3" w:rsidRDefault="003328BB" w:rsidP="00F859C3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03149B" w14:textId="77777777" w:rsidR="003328BB" w:rsidRDefault="003328BB">
                            <w:r w:rsidRPr="00F859C3">
                              <w:tab/>
                            </w:r>
                            <w:r w:rsidRPr="00F859C3">
                              <w:tab/>
                            </w:r>
                            <w:r w:rsidRPr="00F859C3">
                              <w:tab/>
                            </w:r>
                            <w:r w:rsidRPr="00F859C3">
                              <w:tab/>
                            </w:r>
                            <w:r w:rsidRPr="00F859C3">
                              <w:tab/>
                            </w:r>
                            <w:r w:rsidRPr="00F859C3">
                              <w:tab/>
                            </w:r>
                            <w:r w:rsidRPr="00F859C3">
                              <w:tab/>
                            </w:r>
                            <w:r w:rsidRPr="00F859C3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86.2pt;margin-top:9.15pt;width:153.65pt;height:3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" stroked="f">
                <v:textbox>
                  <w:txbxContent>
                    <w:p w14:paraId="637F4AF6" w14:textId="77777777" w:rsidR="003328BB" w:rsidRPr="00F859C3" w:rsidRDefault="003328BB">
                      <w:r w:rsidRPr="00F859C3">
                        <w:tab/>
                      </w:r>
                    </w:p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3328BB" w:rsidRPr="00F859C3" w14:paraId="4BB22A06" w14:textId="77777777" w:rsidTr="00360825"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256BB71B" w14:textId="77777777" w:rsidR="003328BB" w:rsidRPr="00F859C3" w:rsidRDefault="003328BB" w:rsidP="00F859C3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305C4453" w14:textId="77777777" w:rsidR="003328BB" w:rsidRPr="00F859C3" w:rsidRDefault="003328BB" w:rsidP="00F859C3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5EB602DC" w14:textId="77777777" w:rsidR="003328BB" w:rsidRPr="00F859C3" w:rsidRDefault="003328BB" w:rsidP="00F859C3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0798A28B" w14:textId="77777777" w:rsidR="003328BB" w:rsidRPr="00F859C3" w:rsidRDefault="003328BB" w:rsidP="00F859C3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05A06233" w14:textId="77777777" w:rsidR="003328BB" w:rsidRPr="00F859C3" w:rsidRDefault="003328BB" w:rsidP="00F859C3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74E3FEBD" w14:textId="77777777" w:rsidR="003328BB" w:rsidRPr="00F859C3" w:rsidRDefault="003328BB" w:rsidP="00F859C3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9B08C0C" w14:textId="77777777" w:rsidR="003328BB" w:rsidRPr="00F859C3" w:rsidRDefault="003328BB" w:rsidP="00F859C3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34F99E13" w14:textId="77777777" w:rsidR="003328BB" w:rsidRPr="00F859C3" w:rsidRDefault="003328BB" w:rsidP="00F859C3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7320017" w14:textId="77777777" w:rsidR="003328BB" w:rsidRPr="00F859C3" w:rsidRDefault="003328BB" w:rsidP="00F859C3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043A4D3F" w14:textId="77777777" w:rsidR="003328BB" w:rsidRPr="00F859C3" w:rsidRDefault="003328BB" w:rsidP="00F859C3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D03149B" w14:textId="77777777" w:rsidR="003328BB" w:rsidRDefault="003328BB">
                      <w:r w:rsidRPr="00F859C3">
                        <w:tab/>
                      </w:r>
                      <w:r w:rsidRPr="00F859C3">
                        <w:tab/>
                      </w:r>
                      <w:r w:rsidRPr="00F859C3">
                        <w:tab/>
                      </w:r>
                      <w:r w:rsidRPr="00F859C3">
                        <w:tab/>
                      </w:r>
                      <w:r w:rsidRPr="00F859C3">
                        <w:tab/>
                      </w:r>
                      <w:r w:rsidRPr="00F859C3">
                        <w:tab/>
                      </w:r>
                      <w:r w:rsidRPr="00F859C3">
                        <w:tab/>
                      </w:r>
                      <w:r w:rsidRPr="00F859C3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8238D" w:rsidRPr="008B2AC9">
        <w:rPr>
          <w:rFonts w:ascii="Arial" w:hAnsi="Arial" w:cs="Arial"/>
          <w:bCs/>
          <w:sz w:val="16"/>
          <w:szCs w:val="18"/>
        </w:rPr>
        <w:t xml:space="preserve">Code </w:t>
      </w:r>
      <w:r w:rsidR="00624DD5" w:rsidRPr="008B2AC9">
        <w:rPr>
          <w:rFonts w:ascii="Arial" w:hAnsi="Arial" w:cs="Arial"/>
          <w:bCs/>
          <w:sz w:val="16"/>
          <w:szCs w:val="18"/>
        </w:rPr>
        <w:t xml:space="preserve">postal : ____________ </w:t>
      </w:r>
      <w:r w:rsidR="008C0CC9" w:rsidRPr="008B2AC9">
        <w:rPr>
          <w:rFonts w:ascii="Arial" w:hAnsi="Arial" w:cs="Arial"/>
          <w:bCs/>
          <w:sz w:val="16"/>
          <w:szCs w:val="18"/>
        </w:rPr>
        <w:tab/>
      </w:r>
      <w:r w:rsidR="008C0CC9" w:rsidRPr="008B2AC9">
        <w:rPr>
          <w:rFonts w:ascii="Arial" w:hAnsi="Arial" w:cs="Arial"/>
          <w:bCs/>
          <w:sz w:val="16"/>
          <w:szCs w:val="18"/>
        </w:rPr>
        <w:tab/>
      </w:r>
      <w:r w:rsidR="00624DD5" w:rsidRPr="008B2AC9">
        <w:rPr>
          <w:rFonts w:ascii="Arial" w:hAnsi="Arial" w:cs="Arial"/>
          <w:bCs/>
          <w:sz w:val="16"/>
          <w:szCs w:val="18"/>
        </w:rPr>
        <w:t xml:space="preserve">Commune </w:t>
      </w:r>
      <w:proofErr w:type="gramStart"/>
      <w:r w:rsidR="00624DD5" w:rsidRPr="008B2AC9">
        <w:rPr>
          <w:rFonts w:ascii="Arial" w:hAnsi="Arial" w:cs="Arial"/>
          <w:bCs/>
          <w:sz w:val="16"/>
          <w:szCs w:val="18"/>
        </w:rPr>
        <w:t>:</w:t>
      </w:r>
      <w:r w:rsidR="008C0CC9" w:rsidRPr="008B2AC9">
        <w:rPr>
          <w:rFonts w:ascii="Arial" w:hAnsi="Arial" w:cs="Arial"/>
          <w:bCs/>
          <w:sz w:val="16"/>
          <w:szCs w:val="18"/>
        </w:rPr>
        <w:t>_</w:t>
      </w:r>
      <w:proofErr w:type="gramEnd"/>
      <w:r w:rsidR="008C0CC9" w:rsidRPr="008B2AC9">
        <w:rPr>
          <w:rFonts w:ascii="Arial" w:hAnsi="Arial" w:cs="Arial"/>
          <w:bCs/>
          <w:sz w:val="16"/>
          <w:szCs w:val="18"/>
        </w:rPr>
        <w:t>_______________________________</w:t>
      </w:r>
    </w:p>
    <w:p w14:paraId="180AA27E" w14:textId="599981B4" w:rsidR="005A0571" w:rsidRPr="008B2AC9" w:rsidRDefault="00CF0646" w:rsidP="002622C4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>
        <w:rPr>
          <w:rFonts w:ascii="Arial" w:hAnsi="Arial" w:cs="Arial"/>
          <w:bCs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5D1502" wp14:editId="5AC1D872">
                <wp:simplePos x="0" y="0"/>
                <wp:positionH relativeFrom="column">
                  <wp:posOffset>4644390</wp:posOffset>
                </wp:positionH>
                <wp:positionV relativeFrom="paragraph">
                  <wp:posOffset>100965</wp:posOffset>
                </wp:positionV>
                <wp:extent cx="2099945" cy="27559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3328BB" w:rsidRPr="00BC3D68" w14:paraId="46AA206F" w14:textId="77777777" w:rsidTr="00360825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4A068AF" w14:textId="77777777" w:rsidR="003328BB" w:rsidRPr="00BC3D68" w:rsidRDefault="003328BB" w:rsidP="00BC3D68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8DCDFFD" w14:textId="77777777" w:rsidR="003328BB" w:rsidRPr="00BC3D68" w:rsidRDefault="003328BB" w:rsidP="00BC3D68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C899B4B" w14:textId="77777777" w:rsidR="003328BB" w:rsidRPr="00BC3D68" w:rsidRDefault="003328BB" w:rsidP="00BC3D68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617506E" w14:textId="77777777" w:rsidR="003328BB" w:rsidRPr="00BC3D68" w:rsidRDefault="003328BB" w:rsidP="00BC3D68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775710B" w14:textId="77777777" w:rsidR="003328BB" w:rsidRPr="00BC3D68" w:rsidRDefault="003328BB" w:rsidP="00BC3D68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F7E67BE" w14:textId="77777777" w:rsidR="003328BB" w:rsidRPr="00BC3D68" w:rsidRDefault="003328BB" w:rsidP="00BC3D68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F5EDF6F" w14:textId="77777777" w:rsidR="003328BB" w:rsidRPr="00BC3D68" w:rsidRDefault="003328BB" w:rsidP="00BC3D68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5AE5F05" w14:textId="77777777" w:rsidR="003328BB" w:rsidRPr="00BC3D68" w:rsidRDefault="003328BB" w:rsidP="00BC3D68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D801769" w14:textId="77777777" w:rsidR="003328BB" w:rsidRPr="00BC3D68" w:rsidRDefault="003328BB" w:rsidP="00BC3D68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60EF3C1" w14:textId="77777777" w:rsidR="003328BB" w:rsidRPr="00BC3D68" w:rsidRDefault="003328BB" w:rsidP="00BC3D68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AB1CB1" w14:textId="77777777" w:rsidR="003328BB" w:rsidRDefault="003328BB">
                            <w:r w:rsidRPr="00BC3D68">
                              <w:tab/>
                            </w:r>
                            <w:r w:rsidRPr="00BC3D68">
                              <w:tab/>
                            </w:r>
                            <w:r w:rsidRPr="00BC3D68">
                              <w:tab/>
                            </w:r>
                            <w:r w:rsidRPr="00BC3D68">
                              <w:tab/>
                            </w:r>
                            <w:r w:rsidRPr="00BC3D68">
                              <w:tab/>
                            </w:r>
                            <w:r w:rsidRPr="00BC3D68">
                              <w:tab/>
                            </w:r>
                            <w:r w:rsidRPr="00BC3D68">
                              <w:tab/>
                            </w:r>
                            <w:r w:rsidRPr="00BC3D68">
                              <w:tab/>
                            </w:r>
                            <w:r w:rsidRPr="00BC3D68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65.7pt;margin-top:7.95pt;width:165.35pt;height:2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3328BB" w:rsidRPr="00BC3D68" w14:paraId="46AA206F" w14:textId="77777777" w:rsidTr="00360825"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34A068AF" w14:textId="77777777" w:rsidR="003328BB" w:rsidRPr="00BC3D68" w:rsidRDefault="003328BB" w:rsidP="00BC3D68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08DCDFFD" w14:textId="77777777" w:rsidR="003328BB" w:rsidRPr="00BC3D68" w:rsidRDefault="003328BB" w:rsidP="00BC3D68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C899B4B" w14:textId="77777777" w:rsidR="003328BB" w:rsidRPr="00BC3D68" w:rsidRDefault="003328BB" w:rsidP="00BC3D68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617506E" w14:textId="77777777" w:rsidR="003328BB" w:rsidRPr="00BC3D68" w:rsidRDefault="003328BB" w:rsidP="00BC3D68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2775710B" w14:textId="77777777" w:rsidR="003328BB" w:rsidRPr="00BC3D68" w:rsidRDefault="003328BB" w:rsidP="00BC3D68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5F7E67BE" w14:textId="77777777" w:rsidR="003328BB" w:rsidRPr="00BC3D68" w:rsidRDefault="003328BB" w:rsidP="00BC3D68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0F5EDF6F" w14:textId="77777777" w:rsidR="003328BB" w:rsidRPr="00BC3D68" w:rsidRDefault="003328BB" w:rsidP="00BC3D68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45AE5F05" w14:textId="77777777" w:rsidR="003328BB" w:rsidRPr="00BC3D68" w:rsidRDefault="003328BB" w:rsidP="00BC3D68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4D801769" w14:textId="77777777" w:rsidR="003328BB" w:rsidRPr="00BC3D68" w:rsidRDefault="003328BB" w:rsidP="00BC3D68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460EF3C1" w14:textId="77777777" w:rsidR="003328BB" w:rsidRPr="00BC3D68" w:rsidRDefault="003328BB" w:rsidP="00BC3D68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7AB1CB1" w14:textId="77777777" w:rsidR="003328BB" w:rsidRDefault="003328BB">
                      <w:r w:rsidRPr="00BC3D68">
                        <w:tab/>
                      </w:r>
                      <w:r w:rsidRPr="00BC3D68">
                        <w:tab/>
                      </w:r>
                      <w:r w:rsidRPr="00BC3D68">
                        <w:tab/>
                      </w:r>
                      <w:r w:rsidRPr="00BC3D68">
                        <w:tab/>
                      </w:r>
                      <w:r w:rsidRPr="00BC3D68">
                        <w:tab/>
                      </w:r>
                      <w:r w:rsidRPr="00BC3D68">
                        <w:tab/>
                      </w:r>
                      <w:r w:rsidRPr="00BC3D68">
                        <w:tab/>
                      </w:r>
                      <w:r w:rsidRPr="00BC3D68">
                        <w:tab/>
                      </w:r>
                      <w:r w:rsidRPr="00BC3D68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0874CB" w14:textId="77777777" w:rsidR="00C8238D" w:rsidRPr="008B2AC9" w:rsidRDefault="00AE6073" w:rsidP="003B0CD6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 w:rsidRPr="008B2AC9">
        <w:rPr>
          <w:rFonts w:ascii="Arial" w:hAnsi="Arial" w:cs="Arial"/>
          <w:bCs/>
          <w:sz w:val="16"/>
          <w:szCs w:val="18"/>
        </w:rPr>
        <w:t>Téléphone</w:t>
      </w:r>
      <w:r w:rsidR="00484CC0" w:rsidRPr="008B2AC9">
        <w:rPr>
          <w:rFonts w:ascii="Arial" w:hAnsi="Arial" w:cs="Arial"/>
          <w:bCs/>
          <w:sz w:val="16"/>
          <w:szCs w:val="18"/>
        </w:rPr>
        <w:t xml:space="preserve"> domicile : </w:t>
      </w:r>
      <w:r w:rsidR="003B47A0" w:rsidRPr="008B2AC9">
        <w:rPr>
          <w:rFonts w:ascii="Arial" w:hAnsi="Arial" w:cs="Arial"/>
          <w:bCs/>
          <w:sz w:val="16"/>
          <w:szCs w:val="18"/>
        </w:rPr>
        <w:t xml:space="preserve">                                                                          </w:t>
      </w:r>
      <w:r w:rsidR="00484CC0" w:rsidRPr="008B2AC9">
        <w:rPr>
          <w:rFonts w:ascii="Arial" w:hAnsi="Arial" w:cs="Arial"/>
          <w:bCs/>
          <w:sz w:val="16"/>
          <w:szCs w:val="18"/>
        </w:rPr>
        <w:t xml:space="preserve">  </w:t>
      </w:r>
      <w:r w:rsidR="008B2AC9">
        <w:rPr>
          <w:rFonts w:ascii="Arial" w:hAnsi="Arial" w:cs="Arial"/>
          <w:bCs/>
          <w:sz w:val="16"/>
          <w:szCs w:val="18"/>
        </w:rPr>
        <w:tab/>
      </w:r>
      <w:r w:rsidR="003B47A0" w:rsidRPr="008B2AC9">
        <w:rPr>
          <w:rFonts w:ascii="Arial" w:hAnsi="Arial" w:cs="Arial"/>
          <w:bCs/>
          <w:sz w:val="16"/>
          <w:szCs w:val="18"/>
        </w:rPr>
        <w:t>Téléphone portable :</w:t>
      </w:r>
    </w:p>
    <w:p w14:paraId="3E75725A" w14:textId="39DA48DF" w:rsidR="009A1948" w:rsidRPr="008B2AC9" w:rsidRDefault="00CF0646" w:rsidP="003B0CD6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>
        <w:rPr>
          <w:rFonts w:ascii="Arial" w:hAnsi="Arial" w:cs="Arial"/>
          <w:bCs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FB9E95" wp14:editId="54617535">
                <wp:simplePos x="0" y="0"/>
                <wp:positionH relativeFrom="column">
                  <wp:posOffset>1094740</wp:posOffset>
                </wp:positionH>
                <wp:positionV relativeFrom="paragraph">
                  <wp:posOffset>97155</wp:posOffset>
                </wp:positionV>
                <wp:extent cx="1951355" cy="266700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3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3328BB" w:rsidRPr="006A23F5" w14:paraId="4CD5EDC8" w14:textId="77777777" w:rsidTr="00360825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83B9117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039C9D6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4011691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8CBB461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9D3E93E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1A7E0F8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06E3DB9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0429B74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6528DCA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8165C0B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0FFF0D" w14:textId="77777777" w:rsidR="003328BB" w:rsidRDefault="003328BB" w:rsidP="00B554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6.2pt;margin-top:7.65pt;width:153.6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3328BB" w:rsidRPr="006A23F5" w14:paraId="4CD5EDC8" w14:textId="77777777" w:rsidTr="00360825"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083B9117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7039C9D6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74011691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8CBB461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9D3E93E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01A7E0F8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206E3DB9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40429B74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56528DCA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38165C0B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60FFF0D" w14:textId="77777777" w:rsidR="003328BB" w:rsidRDefault="003328BB" w:rsidP="00B554CE"/>
                  </w:txbxContent>
                </v:textbox>
              </v:shape>
            </w:pict>
          </mc:Fallback>
        </mc:AlternateContent>
      </w:r>
    </w:p>
    <w:p w14:paraId="3AB0C209" w14:textId="679E6CFC" w:rsidR="00D50025" w:rsidRPr="008B2AC9" w:rsidRDefault="00B554CE" w:rsidP="002622C4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 w:rsidRPr="008B2AC9">
        <w:rPr>
          <w:rFonts w:ascii="Arial" w:hAnsi="Arial" w:cs="Arial"/>
          <w:bCs/>
          <w:sz w:val="16"/>
          <w:szCs w:val="18"/>
        </w:rPr>
        <w:t>Télép</w:t>
      </w:r>
      <w:r w:rsidR="00E307DF" w:rsidRPr="008B2AC9">
        <w:rPr>
          <w:rFonts w:ascii="Arial" w:hAnsi="Arial" w:cs="Arial"/>
          <w:bCs/>
          <w:sz w:val="16"/>
          <w:szCs w:val="18"/>
        </w:rPr>
        <w:t>h</w:t>
      </w:r>
      <w:r w:rsidRPr="008B2AC9">
        <w:rPr>
          <w:rFonts w:ascii="Arial" w:hAnsi="Arial" w:cs="Arial"/>
          <w:bCs/>
          <w:sz w:val="16"/>
          <w:szCs w:val="18"/>
        </w:rPr>
        <w:t xml:space="preserve">one travail :                                                                        </w:t>
      </w:r>
      <w:r w:rsidR="008B2AC9" w:rsidRPr="008B2AC9">
        <w:rPr>
          <w:rFonts w:ascii="Arial" w:hAnsi="Arial" w:cs="Arial"/>
          <w:bCs/>
          <w:sz w:val="16"/>
          <w:szCs w:val="18"/>
        </w:rPr>
        <w:tab/>
      </w:r>
      <w:r w:rsidR="003B0CD6" w:rsidRPr="008B2AC9">
        <w:rPr>
          <w:rFonts w:ascii="Arial" w:hAnsi="Arial" w:cs="Arial"/>
          <w:bCs/>
          <w:sz w:val="16"/>
          <w:szCs w:val="18"/>
        </w:rPr>
        <w:t>Courriel : _______________</w:t>
      </w:r>
      <w:r w:rsidR="00D50025" w:rsidRPr="008B2AC9">
        <w:rPr>
          <w:rFonts w:ascii="Arial" w:hAnsi="Arial" w:cs="Arial"/>
          <w:bCs/>
          <w:sz w:val="16"/>
          <w:szCs w:val="18"/>
        </w:rPr>
        <w:t>___________@___________</w:t>
      </w:r>
      <w:r w:rsidR="006C0A89">
        <w:rPr>
          <w:rFonts w:ascii="Arial" w:hAnsi="Arial" w:cs="Arial"/>
          <w:bCs/>
          <w:sz w:val="16"/>
          <w:szCs w:val="18"/>
        </w:rPr>
        <w:t>_______</w:t>
      </w:r>
      <w:r w:rsidR="00D50025" w:rsidRPr="008B2AC9">
        <w:rPr>
          <w:rFonts w:ascii="Arial" w:hAnsi="Arial" w:cs="Arial"/>
          <w:bCs/>
          <w:sz w:val="16"/>
          <w:szCs w:val="18"/>
        </w:rPr>
        <w:t>___</w:t>
      </w:r>
    </w:p>
    <w:p w14:paraId="2A1096DB" w14:textId="77777777" w:rsidR="008F1E0E" w:rsidRPr="008B2AC9" w:rsidRDefault="008F1E0E" w:rsidP="002622C4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</w:p>
    <w:p w14:paraId="59782341" w14:textId="77777777" w:rsidR="00D50025" w:rsidRDefault="00D50025" w:rsidP="002622C4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</w:p>
    <w:p w14:paraId="3141BEB8" w14:textId="77777777" w:rsidR="004B4581" w:rsidRPr="008B2AC9" w:rsidRDefault="004B4581" w:rsidP="002622C4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</w:p>
    <w:p w14:paraId="70ED4A54" w14:textId="77777777" w:rsidR="00D93B40" w:rsidRPr="008B2AC9" w:rsidRDefault="00953269" w:rsidP="002622C4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 w:rsidRPr="008B2AC9">
        <w:rPr>
          <w:rFonts w:ascii="Arial" w:hAnsi="Arial" w:cs="Arial"/>
          <w:b/>
          <w:bCs/>
          <w:sz w:val="18"/>
        </w:rPr>
        <w:t>REPRESENTANT</w:t>
      </w:r>
      <w:r w:rsidR="00D57E02" w:rsidRPr="008B2AC9">
        <w:rPr>
          <w:rFonts w:ascii="Arial" w:hAnsi="Arial" w:cs="Arial"/>
          <w:b/>
          <w:bCs/>
          <w:sz w:val="18"/>
        </w:rPr>
        <w:t xml:space="preserve"> LEGAL </w:t>
      </w:r>
      <w:r w:rsidR="00D50025" w:rsidRPr="008B2AC9">
        <w:rPr>
          <w:rFonts w:ascii="Arial" w:hAnsi="Arial" w:cs="Arial"/>
          <w:b/>
          <w:bCs/>
          <w:sz w:val="18"/>
        </w:rPr>
        <w:t>2</w:t>
      </w:r>
      <w:r w:rsidR="00D57E02" w:rsidRPr="008B2AC9">
        <w:rPr>
          <w:rFonts w:ascii="Arial" w:hAnsi="Arial" w:cs="Arial"/>
          <w:b/>
          <w:bCs/>
          <w:sz w:val="18"/>
        </w:rPr>
        <w:t xml:space="preserve">                </w:t>
      </w:r>
    </w:p>
    <w:p w14:paraId="5A4970ED" w14:textId="77777777" w:rsidR="00086DFF" w:rsidRPr="008B2AC9" w:rsidRDefault="00086DFF" w:rsidP="002622C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14:paraId="4E7E0A0A" w14:textId="77777777" w:rsidR="002622C4" w:rsidRPr="008B2AC9" w:rsidRDefault="003B0CD6" w:rsidP="002622C4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 w:rsidRPr="008B2AC9">
        <w:rPr>
          <w:rFonts w:ascii="Arial" w:hAnsi="Arial" w:cs="Arial"/>
          <w:bCs/>
          <w:sz w:val="16"/>
          <w:szCs w:val="18"/>
        </w:rPr>
        <w:t>NOM : _________________________________________ Prénom : ______</w:t>
      </w:r>
      <w:r w:rsidR="00D50025" w:rsidRPr="008B2AC9">
        <w:rPr>
          <w:rFonts w:ascii="Arial" w:hAnsi="Arial" w:cs="Arial"/>
          <w:bCs/>
          <w:sz w:val="16"/>
          <w:szCs w:val="18"/>
        </w:rPr>
        <w:t>______</w:t>
      </w:r>
      <w:r w:rsidRPr="008B2AC9">
        <w:rPr>
          <w:rFonts w:ascii="Arial" w:hAnsi="Arial" w:cs="Arial"/>
          <w:bCs/>
          <w:sz w:val="16"/>
          <w:szCs w:val="18"/>
        </w:rPr>
        <w:t>____________________________________</w:t>
      </w:r>
      <w:r w:rsidR="00277485" w:rsidRPr="008B2AC9">
        <w:rPr>
          <w:rFonts w:ascii="Arial" w:hAnsi="Arial" w:cs="Arial"/>
          <w:bCs/>
          <w:sz w:val="16"/>
          <w:szCs w:val="18"/>
        </w:rPr>
        <w:t>_</w:t>
      </w:r>
    </w:p>
    <w:p w14:paraId="54540895" w14:textId="77777777" w:rsidR="00430B38" w:rsidRPr="008B2AC9" w:rsidRDefault="00430B38" w:rsidP="002622C4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</w:p>
    <w:p w14:paraId="36DA2BFF" w14:textId="77777777" w:rsidR="00163C41" w:rsidRPr="008B2AC9" w:rsidRDefault="00163C41" w:rsidP="00163C41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 w:rsidRPr="008B2AC9">
        <w:rPr>
          <w:rFonts w:ascii="Arial" w:hAnsi="Arial" w:cs="Arial"/>
          <w:bCs/>
          <w:sz w:val="16"/>
          <w:szCs w:val="18"/>
        </w:rPr>
        <w:t>Adresse : _______________________________________________</w:t>
      </w:r>
      <w:r w:rsidR="00D50025" w:rsidRPr="008B2AC9">
        <w:rPr>
          <w:rFonts w:ascii="Arial" w:hAnsi="Arial" w:cs="Arial"/>
          <w:bCs/>
          <w:sz w:val="16"/>
          <w:szCs w:val="18"/>
        </w:rPr>
        <w:t>______</w:t>
      </w:r>
      <w:r w:rsidRPr="008B2AC9">
        <w:rPr>
          <w:rFonts w:ascii="Arial" w:hAnsi="Arial" w:cs="Arial"/>
          <w:bCs/>
          <w:sz w:val="16"/>
          <w:szCs w:val="18"/>
        </w:rPr>
        <w:t>____________________________________________</w:t>
      </w:r>
      <w:r w:rsidR="00277485" w:rsidRPr="008B2AC9">
        <w:rPr>
          <w:rFonts w:ascii="Arial" w:hAnsi="Arial" w:cs="Arial"/>
          <w:bCs/>
          <w:sz w:val="16"/>
          <w:szCs w:val="18"/>
        </w:rPr>
        <w:t>_</w:t>
      </w:r>
    </w:p>
    <w:p w14:paraId="6AD6B6BE" w14:textId="77777777" w:rsidR="00163C41" w:rsidRPr="008B2AC9" w:rsidRDefault="00163C41" w:rsidP="00163C41">
      <w:pPr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  <w:r w:rsidRPr="008B2AC9">
        <w:rPr>
          <w:rFonts w:ascii="Arial" w:hAnsi="Arial" w:cs="Arial"/>
          <w:sz w:val="16"/>
          <w:szCs w:val="18"/>
        </w:rPr>
        <w:t>(</w:t>
      </w:r>
      <w:proofErr w:type="gramStart"/>
      <w:r w:rsidRPr="008B2AC9">
        <w:rPr>
          <w:rFonts w:ascii="Arial" w:hAnsi="Arial" w:cs="Arial"/>
          <w:sz w:val="16"/>
          <w:szCs w:val="18"/>
        </w:rPr>
        <w:t>si</w:t>
      </w:r>
      <w:proofErr w:type="gramEnd"/>
      <w:r w:rsidRPr="008B2AC9">
        <w:rPr>
          <w:rFonts w:ascii="Arial" w:hAnsi="Arial" w:cs="Arial"/>
          <w:sz w:val="16"/>
          <w:szCs w:val="18"/>
        </w:rPr>
        <w:t xml:space="preserve"> différente de celle de l'élève)</w:t>
      </w:r>
    </w:p>
    <w:p w14:paraId="4A2D8072" w14:textId="77777777" w:rsidR="00163C41" w:rsidRPr="008B2AC9" w:rsidRDefault="00163C41" w:rsidP="002622C4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</w:p>
    <w:p w14:paraId="4EA58522" w14:textId="77777777" w:rsidR="00430B38" w:rsidRPr="008B2AC9" w:rsidRDefault="00430B38" w:rsidP="00430B38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 w:rsidRPr="008B2AC9">
        <w:rPr>
          <w:rFonts w:ascii="Arial" w:hAnsi="Arial" w:cs="Arial"/>
          <w:bCs/>
          <w:sz w:val="16"/>
          <w:szCs w:val="18"/>
        </w:rPr>
        <w:t>Code postal : ____________</w:t>
      </w:r>
      <w:r w:rsidR="008C0CC9" w:rsidRPr="008B2AC9">
        <w:rPr>
          <w:rFonts w:ascii="Arial" w:hAnsi="Arial" w:cs="Arial"/>
          <w:bCs/>
          <w:sz w:val="16"/>
          <w:szCs w:val="18"/>
        </w:rPr>
        <w:tab/>
      </w:r>
      <w:r w:rsidR="008C0CC9" w:rsidRPr="008B2AC9">
        <w:rPr>
          <w:rFonts w:ascii="Arial" w:hAnsi="Arial" w:cs="Arial"/>
          <w:bCs/>
          <w:sz w:val="16"/>
          <w:szCs w:val="18"/>
        </w:rPr>
        <w:tab/>
      </w:r>
      <w:r w:rsidRPr="008B2AC9">
        <w:rPr>
          <w:rFonts w:ascii="Arial" w:hAnsi="Arial" w:cs="Arial"/>
          <w:bCs/>
          <w:sz w:val="16"/>
          <w:szCs w:val="18"/>
        </w:rPr>
        <w:t xml:space="preserve"> Commune : _______________</w:t>
      </w:r>
      <w:r w:rsidR="00624DD5" w:rsidRPr="008B2AC9">
        <w:rPr>
          <w:rFonts w:ascii="Arial" w:hAnsi="Arial" w:cs="Arial"/>
          <w:bCs/>
          <w:sz w:val="16"/>
          <w:szCs w:val="18"/>
        </w:rPr>
        <w:t>___</w:t>
      </w:r>
      <w:r w:rsidR="008C0CC9" w:rsidRPr="008B2AC9">
        <w:rPr>
          <w:rFonts w:ascii="Arial" w:hAnsi="Arial" w:cs="Arial"/>
          <w:bCs/>
          <w:sz w:val="16"/>
          <w:szCs w:val="18"/>
        </w:rPr>
        <w:t>______________</w:t>
      </w:r>
    </w:p>
    <w:p w14:paraId="3EF13C86" w14:textId="2E2FBE0E" w:rsidR="008C0CC9" w:rsidRPr="008B2AC9" w:rsidRDefault="00CF0646" w:rsidP="00430B38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>
        <w:rPr>
          <w:rFonts w:ascii="Arial" w:hAnsi="Arial" w:cs="Arial"/>
          <w:bCs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F7E17" wp14:editId="0CD04D3C">
                <wp:simplePos x="0" y="0"/>
                <wp:positionH relativeFrom="column">
                  <wp:posOffset>1104265</wp:posOffset>
                </wp:positionH>
                <wp:positionV relativeFrom="paragraph">
                  <wp:posOffset>64770</wp:posOffset>
                </wp:positionV>
                <wp:extent cx="1941830" cy="25019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3328BB" w:rsidRPr="00991AB0" w14:paraId="1E5A2E18" w14:textId="77777777" w:rsidTr="003049A5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5BC2C0D" w14:textId="77777777" w:rsidR="003328BB" w:rsidRPr="00991AB0" w:rsidRDefault="003328BB" w:rsidP="00991AB0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EF2D228" w14:textId="77777777" w:rsidR="003328BB" w:rsidRPr="00991AB0" w:rsidRDefault="003328BB" w:rsidP="00991AB0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474FD6F" w14:textId="77777777" w:rsidR="003328BB" w:rsidRPr="00991AB0" w:rsidRDefault="003328BB" w:rsidP="00991AB0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72B47F0" w14:textId="77777777" w:rsidR="003328BB" w:rsidRPr="00991AB0" w:rsidRDefault="003328BB" w:rsidP="00991AB0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273C05F" w14:textId="77777777" w:rsidR="003328BB" w:rsidRPr="00991AB0" w:rsidRDefault="003328BB" w:rsidP="00991AB0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DA7AB7E" w14:textId="77777777" w:rsidR="003328BB" w:rsidRPr="00991AB0" w:rsidRDefault="003328BB" w:rsidP="00991AB0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46AD659" w14:textId="77777777" w:rsidR="003328BB" w:rsidRPr="00991AB0" w:rsidRDefault="003328BB" w:rsidP="00991AB0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1ADC914" w14:textId="77777777" w:rsidR="003328BB" w:rsidRPr="00991AB0" w:rsidRDefault="003328BB" w:rsidP="00991AB0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307FFAC" w14:textId="77777777" w:rsidR="003328BB" w:rsidRPr="00991AB0" w:rsidRDefault="003328BB" w:rsidP="00991AB0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44E8498B" w14:textId="77777777" w:rsidR="003328BB" w:rsidRPr="00991AB0" w:rsidRDefault="003328BB" w:rsidP="00991AB0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A704F9" w14:textId="77777777" w:rsidR="003328BB" w:rsidRDefault="003328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86.95pt;margin-top:5.1pt;width:152.9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3328BB" w:rsidRPr="00991AB0" w14:paraId="1E5A2E18" w14:textId="77777777" w:rsidTr="003049A5"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35BC2C0D" w14:textId="77777777" w:rsidR="003328BB" w:rsidRPr="00991AB0" w:rsidRDefault="003328BB" w:rsidP="00991AB0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0EF2D228" w14:textId="77777777" w:rsidR="003328BB" w:rsidRPr="00991AB0" w:rsidRDefault="003328BB" w:rsidP="00991AB0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474FD6F" w14:textId="77777777" w:rsidR="003328BB" w:rsidRPr="00991AB0" w:rsidRDefault="003328BB" w:rsidP="00991AB0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72B47F0" w14:textId="77777777" w:rsidR="003328BB" w:rsidRPr="00991AB0" w:rsidRDefault="003328BB" w:rsidP="00991AB0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0273C05F" w14:textId="77777777" w:rsidR="003328BB" w:rsidRPr="00991AB0" w:rsidRDefault="003328BB" w:rsidP="00991AB0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2DA7AB7E" w14:textId="77777777" w:rsidR="003328BB" w:rsidRPr="00991AB0" w:rsidRDefault="003328BB" w:rsidP="00991AB0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46AD659" w14:textId="77777777" w:rsidR="003328BB" w:rsidRPr="00991AB0" w:rsidRDefault="003328BB" w:rsidP="00991AB0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1ADC914" w14:textId="77777777" w:rsidR="003328BB" w:rsidRPr="00991AB0" w:rsidRDefault="003328BB" w:rsidP="00991AB0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307FFAC" w14:textId="77777777" w:rsidR="003328BB" w:rsidRPr="00991AB0" w:rsidRDefault="003328BB" w:rsidP="00991AB0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44E8498B" w14:textId="77777777" w:rsidR="003328BB" w:rsidRPr="00991AB0" w:rsidRDefault="003328BB" w:rsidP="00991AB0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4A704F9" w14:textId="77777777" w:rsidR="003328BB" w:rsidRDefault="003328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50888" wp14:editId="6EEB343E">
                <wp:simplePos x="0" y="0"/>
                <wp:positionH relativeFrom="column">
                  <wp:posOffset>4819650</wp:posOffset>
                </wp:positionH>
                <wp:positionV relativeFrom="paragraph">
                  <wp:posOffset>74295</wp:posOffset>
                </wp:positionV>
                <wp:extent cx="2116455" cy="280670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3328BB" w:rsidRPr="00A87E12" w14:paraId="66E16FC1" w14:textId="77777777" w:rsidTr="008C0CC9">
                              <w:trPr>
                                <w:trHeight w:val="284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70F7E16" w14:textId="77777777" w:rsidR="003328BB" w:rsidRPr="00A87E12" w:rsidRDefault="003328BB" w:rsidP="00A87E12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864EE15" w14:textId="77777777" w:rsidR="003328BB" w:rsidRPr="00A87E12" w:rsidRDefault="003328BB" w:rsidP="00A87E12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30E582C" w14:textId="77777777" w:rsidR="003328BB" w:rsidRPr="00A87E12" w:rsidRDefault="003328BB" w:rsidP="00A87E12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85960D4" w14:textId="77777777" w:rsidR="003328BB" w:rsidRPr="00A87E12" w:rsidRDefault="003328BB" w:rsidP="00A87E12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7E4A4D9" w14:textId="77777777" w:rsidR="003328BB" w:rsidRPr="00A87E12" w:rsidRDefault="003328BB" w:rsidP="00A87E12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994C7D0" w14:textId="77777777" w:rsidR="003328BB" w:rsidRPr="00A87E12" w:rsidRDefault="003328BB" w:rsidP="00A87E12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BC24C22" w14:textId="77777777" w:rsidR="003328BB" w:rsidRPr="00A87E12" w:rsidRDefault="003328BB" w:rsidP="00A87E12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7EF7877" w14:textId="77777777" w:rsidR="003328BB" w:rsidRPr="00A87E12" w:rsidRDefault="003328BB" w:rsidP="00A87E12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8ED24FB" w14:textId="77777777" w:rsidR="003328BB" w:rsidRPr="00A87E12" w:rsidRDefault="003328BB" w:rsidP="00A87E12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CB06A0F" w14:textId="77777777" w:rsidR="003328BB" w:rsidRPr="00A87E12" w:rsidRDefault="003328BB" w:rsidP="00A87E12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8922B1" w14:textId="77777777" w:rsidR="003328BB" w:rsidRDefault="003328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379.5pt;margin-top:5.85pt;width:166.65pt;height: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3328BB" w:rsidRPr="00A87E12" w14:paraId="66E16FC1" w14:textId="77777777" w:rsidTr="008C0CC9">
                        <w:trPr>
                          <w:trHeight w:val="284"/>
                        </w:trPr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570F7E16" w14:textId="77777777" w:rsidR="003328BB" w:rsidRPr="00A87E12" w:rsidRDefault="003328BB" w:rsidP="00A87E12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0864EE15" w14:textId="77777777" w:rsidR="003328BB" w:rsidRPr="00A87E12" w:rsidRDefault="003328BB" w:rsidP="00A87E12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230E582C" w14:textId="77777777" w:rsidR="003328BB" w:rsidRPr="00A87E12" w:rsidRDefault="003328BB" w:rsidP="00A87E12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785960D4" w14:textId="77777777" w:rsidR="003328BB" w:rsidRPr="00A87E12" w:rsidRDefault="003328BB" w:rsidP="00A87E12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7E4A4D9" w14:textId="77777777" w:rsidR="003328BB" w:rsidRPr="00A87E12" w:rsidRDefault="003328BB" w:rsidP="00A87E12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3994C7D0" w14:textId="77777777" w:rsidR="003328BB" w:rsidRPr="00A87E12" w:rsidRDefault="003328BB" w:rsidP="00A87E12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BC24C22" w14:textId="77777777" w:rsidR="003328BB" w:rsidRPr="00A87E12" w:rsidRDefault="003328BB" w:rsidP="00A87E12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07EF7877" w14:textId="77777777" w:rsidR="003328BB" w:rsidRPr="00A87E12" w:rsidRDefault="003328BB" w:rsidP="00A87E12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08ED24FB" w14:textId="77777777" w:rsidR="003328BB" w:rsidRPr="00A87E12" w:rsidRDefault="003328BB" w:rsidP="00A87E12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0CB06A0F" w14:textId="77777777" w:rsidR="003328BB" w:rsidRPr="00A87E12" w:rsidRDefault="003328BB" w:rsidP="00A87E12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18922B1" w14:textId="77777777" w:rsidR="003328BB" w:rsidRDefault="003328BB"/>
                  </w:txbxContent>
                </v:textbox>
              </v:shape>
            </w:pict>
          </mc:Fallback>
        </mc:AlternateContent>
      </w:r>
    </w:p>
    <w:p w14:paraId="47ABABFC" w14:textId="77777777" w:rsidR="005C3AEC" w:rsidRPr="008B2AC9" w:rsidRDefault="005C3AEC" w:rsidP="005C3AEC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 w:rsidRPr="008B2AC9">
        <w:rPr>
          <w:rFonts w:ascii="Arial" w:hAnsi="Arial" w:cs="Arial"/>
          <w:bCs/>
          <w:sz w:val="16"/>
          <w:szCs w:val="18"/>
        </w:rPr>
        <w:t xml:space="preserve">Téléphone domicile :                                                                             </w:t>
      </w:r>
      <w:r w:rsidR="008B2AC9">
        <w:rPr>
          <w:rFonts w:ascii="Arial" w:hAnsi="Arial" w:cs="Arial"/>
          <w:bCs/>
          <w:sz w:val="16"/>
          <w:szCs w:val="18"/>
        </w:rPr>
        <w:tab/>
      </w:r>
      <w:r w:rsidRPr="008B2AC9">
        <w:rPr>
          <w:rFonts w:ascii="Arial" w:hAnsi="Arial" w:cs="Arial"/>
          <w:bCs/>
          <w:sz w:val="16"/>
          <w:szCs w:val="18"/>
        </w:rPr>
        <w:t>Téléphone portable :</w:t>
      </w:r>
    </w:p>
    <w:p w14:paraId="1FF1AB14" w14:textId="06DC69F3" w:rsidR="005C3AEC" w:rsidRPr="008B2AC9" w:rsidRDefault="00CF0646" w:rsidP="005C3AEC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>
        <w:rPr>
          <w:rFonts w:ascii="Arial" w:hAnsi="Arial" w:cs="Arial"/>
          <w:bCs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50A85" wp14:editId="5ED0AF28">
                <wp:simplePos x="0" y="0"/>
                <wp:positionH relativeFrom="column">
                  <wp:posOffset>1094740</wp:posOffset>
                </wp:positionH>
                <wp:positionV relativeFrom="paragraph">
                  <wp:posOffset>97155</wp:posOffset>
                </wp:positionV>
                <wp:extent cx="1951355" cy="26670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3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3328BB" w:rsidRPr="006A23F5" w14:paraId="59CD8498" w14:textId="77777777" w:rsidTr="00C31A02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3B30E3E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73612B9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07937DF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56138BB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DCA4C28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4D8556D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1A520799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7FA399E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58155B7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DC215DD" w14:textId="77777777" w:rsidR="003328BB" w:rsidRPr="006A23F5" w:rsidRDefault="003328BB" w:rsidP="006A23F5">
                                  <w:pPr>
                                    <w:autoSpaceDE w:val="0"/>
                                    <w:autoSpaceDN w:val="0"/>
                                    <w:adjustRightInd w:val="0"/>
                                    <w:suppressOverlap/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6495BC" w14:textId="77777777" w:rsidR="003328BB" w:rsidRDefault="003328BB" w:rsidP="005C3A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86.2pt;margin-top:7.65pt;width:153.6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3328BB" w:rsidRPr="006A23F5" w14:paraId="59CD8498" w14:textId="77777777" w:rsidTr="00C31A02"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3B30E3E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573612B9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507937DF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556138BB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0DCA4C28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24D8556D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1A520799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57FA399E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358155B7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3DC215DD" w14:textId="77777777" w:rsidR="003328BB" w:rsidRPr="006A23F5" w:rsidRDefault="003328BB" w:rsidP="006A23F5">
                            <w:pPr>
                              <w:autoSpaceDE w:val="0"/>
                              <w:autoSpaceDN w:val="0"/>
                              <w:adjustRightInd w:val="0"/>
                              <w:suppressOverlap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C6495BC" w14:textId="77777777" w:rsidR="003328BB" w:rsidRDefault="003328BB" w:rsidP="005C3AEC"/>
                  </w:txbxContent>
                </v:textbox>
              </v:shape>
            </w:pict>
          </mc:Fallback>
        </mc:AlternateContent>
      </w:r>
    </w:p>
    <w:p w14:paraId="5E0A00DC" w14:textId="4A16C5DA" w:rsidR="00953269" w:rsidRPr="006C0A89" w:rsidRDefault="005C3AEC" w:rsidP="003B0CD6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8"/>
        </w:rPr>
      </w:pPr>
      <w:r w:rsidRPr="008B2AC9">
        <w:rPr>
          <w:rFonts w:ascii="Arial" w:hAnsi="Arial" w:cs="Arial"/>
          <w:bCs/>
          <w:sz w:val="16"/>
          <w:szCs w:val="18"/>
        </w:rPr>
        <w:t xml:space="preserve">Téléphone travail :                                                                        </w:t>
      </w:r>
      <w:r w:rsidR="008B2AC9" w:rsidRPr="008B2AC9">
        <w:rPr>
          <w:rFonts w:ascii="Arial" w:hAnsi="Arial" w:cs="Arial"/>
          <w:bCs/>
          <w:sz w:val="16"/>
          <w:szCs w:val="18"/>
        </w:rPr>
        <w:tab/>
      </w:r>
      <w:r w:rsidR="00624DD5" w:rsidRPr="008B2AC9">
        <w:rPr>
          <w:rFonts w:ascii="Arial" w:hAnsi="Arial" w:cs="Arial"/>
          <w:bCs/>
          <w:sz w:val="16"/>
          <w:szCs w:val="18"/>
        </w:rPr>
        <w:t xml:space="preserve">Courriel  </w:t>
      </w:r>
      <w:r w:rsidRPr="008B2AC9">
        <w:rPr>
          <w:rFonts w:ascii="Arial" w:hAnsi="Arial" w:cs="Arial"/>
          <w:bCs/>
          <w:sz w:val="16"/>
          <w:szCs w:val="18"/>
        </w:rPr>
        <w:t>_________________</w:t>
      </w:r>
      <w:r w:rsidR="00624DD5" w:rsidRPr="008B2AC9">
        <w:rPr>
          <w:rFonts w:ascii="Arial" w:hAnsi="Arial" w:cs="Arial"/>
          <w:bCs/>
          <w:sz w:val="16"/>
          <w:szCs w:val="18"/>
        </w:rPr>
        <w:t>___________@___________</w:t>
      </w:r>
      <w:r w:rsidR="006C0A89">
        <w:rPr>
          <w:rFonts w:ascii="Arial" w:hAnsi="Arial" w:cs="Arial"/>
          <w:bCs/>
          <w:sz w:val="16"/>
          <w:szCs w:val="18"/>
        </w:rPr>
        <w:t>_________</w:t>
      </w:r>
    </w:p>
    <w:p w14:paraId="40CFE2B2" w14:textId="77777777" w:rsidR="00D57E02" w:rsidRPr="00C17A0B" w:rsidRDefault="00D57E02" w:rsidP="00953269">
      <w:pPr>
        <w:pStyle w:val="Pa1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E894EDA" w14:textId="77777777" w:rsidR="004B4581" w:rsidRDefault="004B4581" w:rsidP="00953269">
      <w:pPr>
        <w:pStyle w:val="Pa1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389A4A" w14:textId="7FE9C9B3" w:rsidR="00953269" w:rsidRPr="00C17A0B" w:rsidRDefault="00953269" w:rsidP="00953269">
      <w:pPr>
        <w:pStyle w:val="Pa1"/>
        <w:rPr>
          <w:rFonts w:ascii="Arial" w:hAnsi="Arial" w:cs="Arial"/>
          <w:b/>
          <w:bCs/>
          <w:color w:val="000000"/>
          <w:sz w:val="20"/>
          <w:szCs w:val="20"/>
        </w:rPr>
      </w:pPr>
      <w:r w:rsidRPr="00C17A0B">
        <w:rPr>
          <w:rFonts w:ascii="Arial" w:hAnsi="Arial" w:cs="Arial"/>
          <w:b/>
          <w:bCs/>
          <w:color w:val="000000"/>
          <w:sz w:val="20"/>
          <w:szCs w:val="20"/>
        </w:rPr>
        <w:t>ETABLISSEMENT SCOLAIRE FREQUENT</w:t>
      </w:r>
      <w:r w:rsidR="00CB5AD4" w:rsidRPr="00C17A0B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="00D50025">
        <w:rPr>
          <w:rFonts w:ascii="Arial" w:hAnsi="Arial" w:cs="Arial"/>
          <w:b/>
          <w:bCs/>
          <w:color w:val="000000"/>
          <w:sz w:val="20"/>
          <w:szCs w:val="20"/>
        </w:rPr>
        <w:t xml:space="preserve"> EN 20</w:t>
      </w:r>
      <w:r w:rsidR="003F6AAC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567CB0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D50025">
        <w:rPr>
          <w:rFonts w:ascii="Arial" w:hAnsi="Arial" w:cs="Arial"/>
          <w:b/>
          <w:bCs/>
          <w:color w:val="000000"/>
          <w:sz w:val="20"/>
          <w:szCs w:val="20"/>
        </w:rPr>
        <w:t>-20</w:t>
      </w:r>
      <w:r w:rsidR="002F4E35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567CB0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="006C0A9F">
        <w:rPr>
          <w:rFonts w:ascii="Arial" w:hAnsi="Arial" w:cs="Arial"/>
          <w:b/>
          <w:bCs/>
          <w:color w:val="000000"/>
          <w:sz w:val="20"/>
          <w:szCs w:val="20"/>
        </w:rPr>
        <w:t> :</w:t>
      </w:r>
    </w:p>
    <w:p w14:paraId="5083B145" w14:textId="77777777" w:rsidR="00953269" w:rsidRPr="00C17A0B" w:rsidRDefault="00953269" w:rsidP="00953269">
      <w:pPr>
        <w:pStyle w:val="Pa1"/>
        <w:rPr>
          <w:rFonts w:ascii="Arial" w:hAnsi="Arial" w:cs="Arial"/>
          <w:sz w:val="18"/>
          <w:szCs w:val="18"/>
        </w:rPr>
      </w:pPr>
    </w:p>
    <w:p w14:paraId="67347A3C" w14:textId="77777777" w:rsidR="00953269" w:rsidRPr="00C17A0B" w:rsidRDefault="00953269" w:rsidP="00953269">
      <w:pPr>
        <w:pStyle w:val="Pa1"/>
        <w:rPr>
          <w:rFonts w:ascii="Arial" w:hAnsi="Arial" w:cs="Arial"/>
          <w:color w:val="000000"/>
          <w:sz w:val="18"/>
          <w:szCs w:val="18"/>
        </w:rPr>
      </w:pPr>
      <w:r w:rsidRPr="00C17A0B">
        <w:rPr>
          <w:rStyle w:val="A1"/>
          <w:rFonts w:ascii="Arial" w:hAnsi="Arial" w:cs="Arial"/>
          <w:i w:val="0"/>
          <w:iCs w:val="0"/>
          <w:sz w:val="18"/>
          <w:szCs w:val="18"/>
        </w:rPr>
        <w:t xml:space="preserve"> </w:t>
      </w:r>
      <w:r w:rsidRPr="00C17A0B">
        <w:rPr>
          <w:rStyle w:val="A1"/>
          <w:rFonts w:ascii="Arial" w:hAnsi="Arial" w:cs="Arial"/>
          <w:i w:val="0"/>
          <w:iCs w:val="0"/>
          <w:sz w:val="18"/>
          <w:szCs w:val="18"/>
        </w:rPr>
        <w:sym w:font="Wingdings 2" w:char="F035"/>
      </w:r>
      <w:r w:rsidRPr="00C17A0B">
        <w:rPr>
          <w:rStyle w:val="A1"/>
          <w:rFonts w:ascii="Arial" w:hAnsi="Arial" w:cs="Arial"/>
          <w:i w:val="0"/>
          <w:iCs w:val="0"/>
          <w:sz w:val="18"/>
          <w:szCs w:val="18"/>
        </w:rPr>
        <w:t xml:space="preserve">  PUBLIC      </w:t>
      </w:r>
      <w:r w:rsidR="008F1E0E">
        <w:rPr>
          <w:rStyle w:val="A1"/>
          <w:rFonts w:ascii="Arial" w:hAnsi="Arial" w:cs="Arial"/>
          <w:i w:val="0"/>
          <w:iCs w:val="0"/>
          <w:sz w:val="18"/>
          <w:szCs w:val="18"/>
        </w:rPr>
        <w:tab/>
      </w:r>
      <w:r w:rsidR="008F1E0E">
        <w:rPr>
          <w:rStyle w:val="A1"/>
          <w:rFonts w:ascii="Arial" w:hAnsi="Arial" w:cs="Arial"/>
          <w:i w:val="0"/>
          <w:iCs w:val="0"/>
          <w:sz w:val="18"/>
          <w:szCs w:val="18"/>
        </w:rPr>
        <w:tab/>
      </w:r>
      <w:r w:rsidRPr="00C17A0B">
        <w:rPr>
          <w:rStyle w:val="A1"/>
          <w:rFonts w:ascii="Arial" w:hAnsi="Arial" w:cs="Arial"/>
          <w:i w:val="0"/>
          <w:iCs w:val="0"/>
          <w:sz w:val="18"/>
          <w:szCs w:val="18"/>
        </w:rPr>
        <w:sym w:font="Wingdings 2" w:char="F035"/>
      </w:r>
      <w:r w:rsidRPr="00C17A0B">
        <w:rPr>
          <w:rStyle w:val="A1"/>
          <w:rFonts w:ascii="Arial" w:hAnsi="Arial" w:cs="Arial"/>
          <w:i w:val="0"/>
          <w:iCs w:val="0"/>
          <w:sz w:val="18"/>
          <w:szCs w:val="18"/>
        </w:rPr>
        <w:t xml:space="preserve"> PRIVÉ SOUS CONTRAT      </w:t>
      </w:r>
      <w:r w:rsidR="008F1E0E">
        <w:rPr>
          <w:rStyle w:val="A1"/>
          <w:rFonts w:ascii="Arial" w:hAnsi="Arial" w:cs="Arial"/>
          <w:i w:val="0"/>
          <w:iCs w:val="0"/>
          <w:sz w:val="18"/>
          <w:szCs w:val="18"/>
        </w:rPr>
        <w:tab/>
      </w:r>
      <w:r w:rsidRPr="00C17A0B">
        <w:rPr>
          <w:rStyle w:val="A1"/>
          <w:rFonts w:ascii="Arial" w:hAnsi="Arial" w:cs="Arial"/>
          <w:i w:val="0"/>
          <w:iCs w:val="0"/>
          <w:sz w:val="18"/>
          <w:szCs w:val="18"/>
        </w:rPr>
        <w:sym w:font="Wingdings 2" w:char="F035"/>
      </w:r>
      <w:r w:rsidRPr="00C17A0B">
        <w:rPr>
          <w:rStyle w:val="A1"/>
          <w:rFonts w:ascii="Arial" w:hAnsi="Arial" w:cs="Arial"/>
          <w:i w:val="0"/>
          <w:iCs w:val="0"/>
          <w:sz w:val="18"/>
          <w:szCs w:val="18"/>
        </w:rPr>
        <w:t xml:space="preserve"> PRIVÉ HORS CONTRAT      </w:t>
      </w:r>
      <w:r w:rsidR="008F1E0E">
        <w:rPr>
          <w:rStyle w:val="A1"/>
          <w:rFonts w:ascii="Arial" w:hAnsi="Arial" w:cs="Arial"/>
          <w:i w:val="0"/>
          <w:iCs w:val="0"/>
          <w:sz w:val="18"/>
          <w:szCs w:val="18"/>
        </w:rPr>
        <w:tab/>
      </w:r>
      <w:r w:rsidRPr="00C17A0B">
        <w:rPr>
          <w:rStyle w:val="A1"/>
          <w:rFonts w:ascii="Arial" w:hAnsi="Arial" w:cs="Arial"/>
          <w:i w:val="0"/>
          <w:iCs w:val="0"/>
          <w:sz w:val="18"/>
          <w:szCs w:val="18"/>
        </w:rPr>
        <w:sym w:font="Wingdings 2" w:char="F035"/>
      </w:r>
      <w:r w:rsidRPr="00C17A0B">
        <w:rPr>
          <w:rStyle w:val="A1"/>
          <w:rFonts w:ascii="Arial" w:hAnsi="Arial" w:cs="Arial"/>
          <w:i w:val="0"/>
          <w:iCs w:val="0"/>
          <w:sz w:val="18"/>
          <w:szCs w:val="18"/>
        </w:rPr>
        <w:t xml:space="preserve"> </w:t>
      </w:r>
      <w:r w:rsidR="00CB5AD4" w:rsidRPr="00C17A0B">
        <w:rPr>
          <w:rStyle w:val="A1"/>
          <w:rFonts w:ascii="Arial" w:hAnsi="Arial" w:cs="Arial"/>
          <w:i w:val="0"/>
          <w:iCs w:val="0"/>
          <w:sz w:val="18"/>
          <w:szCs w:val="18"/>
        </w:rPr>
        <w:t>AUTRE</w:t>
      </w:r>
      <w:r w:rsidR="008C0CC9">
        <w:rPr>
          <w:rStyle w:val="A1"/>
          <w:rFonts w:ascii="Arial" w:hAnsi="Arial" w:cs="Arial"/>
          <w:i w:val="0"/>
          <w:iCs w:val="0"/>
          <w:sz w:val="18"/>
          <w:szCs w:val="18"/>
        </w:rPr>
        <w:t xml:space="preserve"> SITUATION</w:t>
      </w:r>
    </w:p>
    <w:p w14:paraId="63423C4B" w14:textId="7BB2ACD9" w:rsidR="00953269" w:rsidRPr="00C17A0B" w:rsidRDefault="00CF0646" w:rsidP="00953269">
      <w:pPr>
        <w:pStyle w:val="Pa1"/>
        <w:rPr>
          <w:rStyle w:val="A3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B21643D" wp14:editId="2299A744">
                <wp:simplePos x="0" y="0"/>
                <wp:positionH relativeFrom="column">
                  <wp:posOffset>6087745</wp:posOffset>
                </wp:positionH>
                <wp:positionV relativeFrom="paragraph">
                  <wp:posOffset>88900</wp:posOffset>
                </wp:positionV>
                <wp:extent cx="739775" cy="22860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DAFC49" id="Rectangle 2" o:spid="_x0000_s1026" style="position:absolute;margin-left:479.35pt;margin-top:7pt;width:58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" o:allowincell="f"/>
            </w:pict>
          </mc:Fallback>
        </mc:AlternateContent>
      </w:r>
    </w:p>
    <w:p w14:paraId="7F0FE3AE" w14:textId="57F1E060" w:rsidR="00953269" w:rsidRDefault="00953269" w:rsidP="00953269">
      <w:pPr>
        <w:pStyle w:val="Pa1"/>
        <w:rPr>
          <w:rStyle w:val="A3"/>
          <w:sz w:val="18"/>
          <w:szCs w:val="18"/>
        </w:rPr>
      </w:pPr>
      <w:r w:rsidRPr="00C17A0B">
        <w:rPr>
          <w:rStyle w:val="A3"/>
          <w:sz w:val="18"/>
          <w:szCs w:val="18"/>
        </w:rPr>
        <w:t>Nom et adresse de l’établissement:.</w:t>
      </w:r>
      <w:r w:rsidRPr="00C17A0B">
        <w:rPr>
          <w:rStyle w:val="A4"/>
          <w:rFonts w:ascii="Arial" w:hAnsi="Arial" w:cs="Arial"/>
          <w:sz w:val="18"/>
          <w:szCs w:val="18"/>
        </w:rPr>
        <w:t>.........................................</w:t>
      </w:r>
      <w:r w:rsidR="008B2AC9">
        <w:rPr>
          <w:rStyle w:val="A4"/>
          <w:rFonts w:ascii="Arial" w:hAnsi="Arial" w:cs="Arial"/>
          <w:sz w:val="18"/>
          <w:szCs w:val="18"/>
        </w:rPr>
        <w:t>..............................</w:t>
      </w:r>
      <w:r w:rsidRPr="00C17A0B">
        <w:rPr>
          <w:rStyle w:val="A3"/>
          <w:sz w:val="18"/>
          <w:szCs w:val="18"/>
        </w:rPr>
        <w:t>Classe fréquentée en 20</w:t>
      </w:r>
      <w:r w:rsidR="003F6AAC">
        <w:rPr>
          <w:rStyle w:val="A3"/>
          <w:sz w:val="18"/>
          <w:szCs w:val="18"/>
        </w:rPr>
        <w:t>2</w:t>
      </w:r>
      <w:r w:rsidR="00CB357D">
        <w:rPr>
          <w:rStyle w:val="A3"/>
          <w:sz w:val="18"/>
          <w:szCs w:val="18"/>
        </w:rPr>
        <w:t>3</w:t>
      </w:r>
      <w:r w:rsidRPr="00C17A0B">
        <w:rPr>
          <w:rStyle w:val="A3"/>
          <w:sz w:val="18"/>
          <w:szCs w:val="18"/>
        </w:rPr>
        <w:t xml:space="preserve">  - 20</w:t>
      </w:r>
      <w:r w:rsidR="002F4E35">
        <w:rPr>
          <w:rStyle w:val="A3"/>
          <w:sz w:val="18"/>
          <w:szCs w:val="18"/>
        </w:rPr>
        <w:t>2</w:t>
      </w:r>
      <w:r w:rsidR="00CB357D">
        <w:rPr>
          <w:rStyle w:val="A3"/>
          <w:sz w:val="18"/>
          <w:szCs w:val="18"/>
        </w:rPr>
        <w:t>4</w:t>
      </w:r>
      <w:r w:rsidRPr="00C17A0B">
        <w:rPr>
          <w:rStyle w:val="A3"/>
          <w:sz w:val="18"/>
          <w:szCs w:val="18"/>
        </w:rPr>
        <w:t xml:space="preserve">   :                                        </w:t>
      </w:r>
      <w:r w:rsidRPr="00C17A0B">
        <w:rPr>
          <w:rStyle w:val="A3"/>
          <w:sz w:val="18"/>
          <w:szCs w:val="18"/>
        </w:rPr>
        <w:tab/>
      </w:r>
    </w:p>
    <w:p w14:paraId="423E63D9" w14:textId="77777777" w:rsidR="004B4581" w:rsidRPr="004B4581" w:rsidRDefault="004B4581" w:rsidP="004B4581">
      <w:pPr>
        <w:pStyle w:val="Default"/>
      </w:pPr>
    </w:p>
    <w:p w14:paraId="1F9E93A2" w14:textId="77777777" w:rsidR="00624DD5" w:rsidRPr="008B2AC9" w:rsidRDefault="00CB5AD4" w:rsidP="008B2AC9">
      <w:pPr>
        <w:pStyle w:val="Pa0"/>
        <w:pBdr>
          <w:top w:val="single" w:sz="4" w:space="16" w:color="auto"/>
          <w:left w:val="single" w:sz="4" w:space="4" w:color="auto"/>
          <w:bottom w:val="single" w:sz="4" w:space="31" w:color="auto"/>
          <w:right w:val="single" w:sz="4" w:space="2" w:color="auto"/>
        </w:pBdr>
        <w:spacing w:line="3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1143C">
        <w:rPr>
          <w:rStyle w:val="A0"/>
          <w:rFonts w:ascii="Arial" w:hAnsi="Arial" w:cs="Arial"/>
          <w:i w:val="0"/>
          <w:iCs w:val="0"/>
        </w:rPr>
        <w:t>Je soussigné(e)</w:t>
      </w:r>
      <w:r w:rsidR="008F1E0E" w:rsidRPr="0041143C">
        <w:rPr>
          <w:rStyle w:val="A0"/>
          <w:rFonts w:ascii="Arial" w:hAnsi="Arial" w:cs="Arial"/>
          <w:i w:val="0"/>
          <w:iCs w:val="0"/>
        </w:rPr>
        <w:t xml:space="preserve"> Mme/M (</w:t>
      </w:r>
      <w:proofErr w:type="spellStart"/>
      <w:r w:rsidR="008F1E0E" w:rsidRPr="0041143C">
        <w:rPr>
          <w:rStyle w:val="A0"/>
          <w:rFonts w:ascii="Arial" w:hAnsi="Arial" w:cs="Arial"/>
          <w:i w:val="0"/>
          <w:iCs w:val="0"/>
        </w:rPr>
        <w:t>representant</w:t>
      </w:r>
      <w:proofErr w:type="spellEnd"/>
      <w:r w:rsidR="008F1E0E" w:rsidRPr="0041143C">
        <w:rPr>
          <w:rStyle w:val="A0"/>
          <w:rFonts w:ascii="Arial" w:hAnsi="Arial" w:cs="Arial"/>
          <w:i w:val="0"/>
          <w:iCs w:val="0"/>
        </w:rPr>
        <w:t xml:space="preserve"> légal) </w:t>
      </w:r>
      <w:r w:rsidRPr="0041143C">
        <w:rPr>
          <w:rStyle w:val="A0"/>
          <w:rFonts w:ascii="Arial" w:hAnsi="Arial" w:cs="Arial"/>
          <w:i w:val="0"/>
          <w:iCs w:val="0"/>
        </w:rPr>
        <w:t>………………………………………………… reconnais avoir pris connaissance de l’ensemble des instructions relat</w:t>
      </w:r>
      <w:r w:rsidR="0027297C" w:rsidRPr="0041143C">
        <w:rPr>
          <w:rStyle w:val="A0"/>
          <w:rFonts w:ascii="Arial" w:hAnsi="Arial" w:cs="Arial"/>
          <w:i w:val="0"/>
          <w:iCs w:val="0"/>
        </w:rPr>
        <w:t>ives aux conditions d’admission</w:t>
      </w:r>
      <w:r w:rsidRPr="0041143C">
        <w:rPr>
          <w:rFonts w:ascii="Arial" w:hAnsi="Arial" w:cs="Arial"/>
          <w:color w:val="000000"/>
          <w:sz w:val="20"/>
          <w:szCs w:val="20"/>
        </w:rPr>
        <w:t xml:space="preserve"> </w:t>
      </w:r>
      <w:r w:rsidRPr="0041143C">
        <w:rPr>
          <w:rStyle w:val="A0"/>
          <w:rFonts w:ascii="Arial" w:hAnsi="Arial" w:cs="Arial"/>
          <w:i w:val="0"/>
          <w:iCs w:val="0"/>
        </w:rPr>
        <w:t>et atteste l’exactitude de l’ensemble des renseignements portés sur ce dossier.</w:t>
      </w:r>
      <w:r w:rsidR="00402F0E" w:rsidRPr="0041143C">
        <w:rPr>
          <w:rStyle w:val="A0"/>
          <w:rFonts w:ascii="Arial" w:hAnsi="Arial" w:cs="Arial"/>
          <w:i w:val="0"/>
          <w:iCs w:val="0"/>
        </w:rPr>
        <w:t xml:space="preserve"> </w:t>
      </w:r>
      <w:r w:rsidR="00EA5958" w:rsidRPr="0041143C">
        <w:rPr>
          <w:rStyle w:val="A0"/>
          <w:rFonts w:ascii="Arial" w:hAnsi="Arial" w:cs="Arial"/>
          <w:i w:val="0"/>
          <w:iCs w:val="0"/>
        </w:rPr>
        <w:t xml:space="preserve">                                                        </w:t>
      </w:r>
      <w:r w:rsidR="00402F0E" w:rsidRPr="0041143C">
        <w:rPr>
          <w:rStyle w:val="A0"/>
          <w:rFonts w:ascii="Arial" w:hAnsi="Arial" w:cs="Arial"/>
          <w:i w:val="0"/>
          <w:iCs w:val="0"/>
        </w:rPr>
        <w:t xml:space="preserve">A </w:t>
      </w:r>
      <w:r w:rsidR="008C0CC9" w:rsidRPr="0041143C">
        <w:rPr>
          <w:rStyle w:val="A0"/>
          <w:rFonts w:ascii="Arial" w:hAnsi="Arial" w:cs="Arial"/>
          <w:i w:val="0"/>
          <w:iCs w:val="0"/>
        </w:rPr>
        <w:t>…………………………</w:t>
      </w:r>
      <w:r w:rsidR="00402F0E" w:rsidRPr="0041143C">
        <w:rPr>
          <w:rStyle w:val="A0"/>
          <w:rFonts w:ascii="Arial" w:hAnsi="Arial" w:cs="Arial"/>
          <w:i w:val="0"/>
          <w:iCs w:val="0"/>
        </w:rPr>
        <w:t>, le…………………</w:t>
      </w:r>
      <w:r w:rsidR="00094A68" w:rsidRPr="0041143C">
        <w:rPr>
          <w:rStyle w:val="A0"/>
          <w:rFonts w:ascii="Arial" w:hAnsi="Arial" w:cs="Arial"/>
          <w:i w:val="0"/>
          <w:iCs w:val="0"/>
        </w:rPr>
        <w:t>……….</w:t>
      </w:r>
      <w:r w:rsidR="00EA5958" w:rsidRPr="0041143C">
        <w:rPr>
          <w:rStyle w:val="A0"/>
          <w:rFonts w:ascii="Arial" w:hAnsi="Arial" w:cs="Arial"/>
          <w:i w:val="0"/>
          <w:iCs w:val="0"/>
        </w:rPr>
        <w:t xml:space="preserve">                    </w:t>
      </w:r>
      <w:r w:rsidR="00094A68" w:rsidRPr="0041143C">
        <w:rPr>
          <w:rStyle w:val="A0"/>
          <w:rFonts w:ascii="Arial" w:hAnsi="Arial" w:cs="Arial"/>
          <w:i w:val="0"/>
          <w:iCs w:val="0"/>
        </w:rPr>
        <w:t xml:space="preserve">                   </w:t>
      </w:r>
      <w:r w:rsidR="00EA5958" w:rsidRPr="0041143C">
        <w:rPr>
          <w:rStyle w:val="A0"/>
          <w:rFonts w:ascii="Arial" w:hAnsi="Arial" w:cs="Arial"/>
          <w:i w:val="0"/>
          <w:iCs w:val="0"/>
        </w:rPr>
        <w:t>Signature du</w:t>
      </w:r>
      <w:r w:rsidR="008C0CC9" w:rsidRPr="0041143C">
        <w:rPr>
          <w:rStyle w:val="A0"/>
          <w:rFonts w:ascii="Arial" w:hAnsi="Arial" w:cs="Arial"/>
          <w:i w:val="0"/>
          <w:iCs w:val="0"/>
        </w:rPr>
        <w:t>/des</w:t>
      </w:r>
      <w:r w:rsidR="00EA5958" w:rsidRPr="0041143C">
        <w:rPr>
          <w:rStyle w:val="A0"/>
          <w:rFonts w:ascii="Arial" w:hAnsi="Arial" w:cs="Arial"/>
          <w:i w:val="0"/>
          <w:iCs w:val="0"/>
        </w:rPr>
        <w:t xml:space="preserve"> représentant</w:t>
      </w:r>
      <w:r w:rsidR="008C0CC9" w:rsidRPr="0041143C">
        <w:rPr>
          <w:rStyle w:val="A0"/>
          <w:rFonts w:ascii="Arial" w:hAnsi="Arial" w:cs="Arial"/>
          <w:i w:val="0"/>
          <w:iCs w:val="0"/>
        </w:rPr>
        <w:t>(s)</w:t>
      </w:r>
      <w:r w:rsidR="00EA5958" w:rsidRPr="0041143C">
        <w:rPr>
          <w:rStyle w:val="A0"/>
          <w:rFonts w:ascii="Arial" w:hAnsi="Arial" w:cs="Arial"/>
          <w:i w:val="0"/>
          <w:iCs w:val="0"/>
        </w:rPr>
        <w:t xml:space="preserve"> </w:t>
      </w:r>
      <w:proofErr w:type="gramStart"/>
      <w:r w:rsidR="00EA5958" w:rsidRPr="0041143C">
        <w:rPr>
          <w:rStyle w:val="A0"/>
          <w:rFonts w:ascii="Arial" w:hAnsi="Arial" w:cs="Arial"/>
          <w:i w:val="0"/>
          <w:iCs w:val="0"/>
        </w:rPr>
        <w:t>léga</w:t>
      </w:r>
      <w:r w:rsidR="008C0CC9" w:rsidRPr="0041143C">
        <w:rPr>
          <w:rStyle w:val="A0"/>
          <w:rFonts w:ascii="Arial" w:hAnsi="Arial" w:cs="Arial"/>
          <w:i w:val="0"/>
          <w:iCs w:val="0"/>
        </w:rPr>
        <w:t>(</w:t>
      </w:r>
      <w:proofErr w:type="gramEnd"/>
      <w:r w:rsidR="008C0CC9" w:rsidRPr="0041143C">
        <w:rPr>
          <w:rStyle w:val="A0"/>
          <w:rFonts w:ascii="Arial" w:hAnsi="Arial" w:cs="Arial"/>
          <w:i w:val="0"/>
          <w:iCs w:val="0"/>
        </w:rPr>
        <w:t>aux)</w:t>
      </w:r>
      <w:r w:rsidR="00EA5958" w:rsidRPr="0041143C">
        <w:rPr>
          <w:rStyle w:val="A0"/>
          <w:rFonts w:ascii="Arial" w:hAnsi="Arial" w:cs="Arial"/>
          <w:i w:val="0"/>
          <w:iCs w:val="0"/>
        </w:rPr>
        <w:t xml:space="preserve"> : </w:t>
      </w:r>
      <w:r w:rsidR="00094A68" w:rsidRPr="0041143C">
        <w:rPr>
          <w:rStyle w:val="A0"/>
          <w:rFonts w:ascii="Arial" w:hAnsi="Arial" w:cs="Arial"/>
          <w:i w:val="0"/>
          <w:iCs w:val="0"/>
        </w:rPr>
        <w:t xml:space="preserve"> </w:t>
      </w:r>
    </w:p>
    <w:p w14:paraId="2192666D" w14:textId="77777777" w:rsidR="002F4E35" w:rsidRDefault="002F4E35">
      <w:pPr>
        <w:tabs>
          <w:tab w:val="left" w:pos="2269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08701C66" w14:textId="77777777" w:rsidR="00D43C0B" w:rsidRDefault="00D43C0B">
      <w:pPr>
        <w:tabs>
          <w:tab w:val="left" w:pos="2269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FFE1C64" w14:textId="77777777" w:rsidR="00D43C0B" w:rsidRDefault="00D43C0B">
      <w:pPr>
        <w:tabs>
          <w:tab w:val="left" w:pos="2269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B20AE2E" w14:textId="77777777" w:rsidR="004B4581" w:rsidRDefault="004B4581" w:rsidP="006B3C38">
      <w:pPr>
        <w:tabs>
          <w:tab w:val="left" w:pos="2269"/>
        </w:tabs>
        <w:rPr>
          <w:rFonts w:ascii="Arial" w:hAnsi="Arial" w:cs="Arial"/>
          <w:b/>
          <w:bCs/>
          <w:sz w:val="24"/>
          <w:szCs w:val="24"/>
        </w:rPr>
      </w:pPr>
    </w:p>
    <w:p w14:paraId="3CF4444D" w14:textId="77777777" w:rsidR="00405EFB" w:rsidRDefault="00405EFB" w:rsidP="00A02DB8">
      <w:pPr>
        <w:tabs>
          <w:tab w:val="left" w:pos="226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0C1E5AF2" w14:textId="77777777" w:rsidR="00836785" w:rsidRDefault="00836785" w:rsidP="00A02DB8">
      <w:pPr>
        <w:tabs>
          <w:tab w:val="left" w:pos="226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03939DC8" w14:textId="77777777" w:rsidR="00836785" w:rsidRDefault="00836785" w:rsidP="00A02DB8">
      <w:pPr>
        <w:tabs>
          <w:tab w:val="left" w:pos="2269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1459D3F4" w14:textId="7665DDA0" w:rsidR="00624DD5" w:rsidRDefault="002F4E35" w:rsidP="00A02DB8">
      <w:pPr>
        <w:tabs>
          <w:tab w:val="left" w:pos="2269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2F4E35">
        <w:rPr>
          <w:rFonts w:ascii="Arial" w:hAnsi="Arial" w:cs="Arial"/>
          <w:b/>
          <w:bCs/>
          <w:sz w:val="24"/>
          <w:szCs w:val="24"/>
        </w:rPr>
        <w:t xml:space="preserve">Document 2 : </w:t>
      </w:r>
      <w:r>
        <w:rPr>
          <w:rFonts w:ascii="Arial" w:hAnsi="Arial" w:cs="Arial"/>
          <w:b/>
          <w:bCs/>
          <w:sz w:val="24"/>
          <w:szCs w:val="24"/>
        </w:rPr>
        <w:t>Activité sportive</w:t>
      </w:r>
      <w:r w:rsidR="00A02DB8">
        <w:rPr>
          <w:rFonts w:ascii="Arial" w:hAnsi="Arial" w:cs="Arial"/>
          <w:b/>
          <w:bCs/>
          <w:sz w:val="24"/>
          <w:szCs w:val="24"/>
        </w:rPr>
        <w:t xml:space="preserve"> </w:t>
      </w:r>
      <w:r w:rsidR="00A02DB8" w:rsidRPr="00A02DB8">
        <w:rPr>
          <w:rFonts w:ascii="Arial" w:hAnsi="Arial" w:cs="Arial"/>
          <w:b/>
          <w:bCs/>
          <w:sz w:val="18"/>
          <w:szCs w:val="18"/>
        </w:rPr>
        <w:t>(à remplir par la famille)</w:t>
      </w:r>
    </w:p>
    <w:p w14:paraId="55250411" w14:textId="77777777" w:rsidR="002F4E35" w:rsidRPr="002F4E35" w:rsidRDefault="002F4E35">
      <w:pPr>
        <w:tabs>
          <w:tab w:val="left" w:pos="2269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0819E482" w14:textId="77777777" w:rsidR="002F4E35" w:rsidRDefault="002F4E35">
      <w:pPr>
        <w:tabs>
          <w:tab w:val="left" w:pos="2269"/>
        </w:tabs>
        <w:jc w:val="both"/>
        <w:rPr>
          <w:rFonts w:ascii="Arial" w:hAnsi="Arial" w:cs="Arial"/>
          <w:sz w:val="16"/>
        </w:rPr>
      </w:pPr>
    </w:p>
    <w:tbl>
      <w:tblPr>
        <w:tblW w:w="10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1187"/>
        <w:gridCol w:w="372"/>
        <w:gridCol w:w="1435"/>
        <w:gridCol w:w="1387"/>
        <w:gridCol w:w="429"/>
        <w:gridCol w:w="921"/>
        <w:gridCol w:w="1351"/>
        <w:gridCol w:w="1352"/>
      </w:tblGrid>
      <w:tr w:rsidR="00B26B92" w:rsidRPr="00C17A0B" w14:paraId="3AE9A843" w14:textId="77777777" w:rsidTr="00486210">
        <w:trPr>
          <w:trHeight w:hRule="exact" w:val="839"/>
        </w:trPr>
        <w:tc>
          <w:tcPr>
            <w:tcW w:w="3667" w:type="dxa"/>
            <w:gridSpan w:val="3"/>
          </w:tcPr>
          <w:p w14:paraId="64600B04" w14:textId="77777777" w:rsidR="00B26B92" w:rsidRDefault="00486210" w:rsidP="00486210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 du club</w:t>
            </w:r>
            <w:r w:rsidR="00B26B92" w:rsidRPr="00C17A0B">
              <w:rPr>
                <w:rFonts w:ascii="Arial" w:hAnsi="Arial" w:cs="Arial"/>
                <w:b/>
              </w:rPr>
              <w:t> :</w:t>
            </w:r>
          </w:p>
          <w:p w14:paraId="539396B5" w14:textId="77777777" w:rsidR="00486210" w:rsidRDefault="00486210" w:rsidP="00486210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</w:rPr>
            </w:pPr>
          </w:p>
          <w:p w14:paraId="60097A10" w14:textId="77777777" w:rsidR="00486210" w:rsidRPr="00C17A0B" w:rsidRDefault="00486210" w:rsidP="00486210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23" w:type="dxa"/>
            <w:gridSpan w:val="4"/>
          </w:tcPr>
          <w:p w14:paraId="669CAF9F" w14:textId="77777777" w:rsidR="00B26B92" w:rsidRPr="00C17A0B" w:rsidRDefault="00B26B92" w:rsidP="000242A5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</w:rPr>
            </w:pPr>
            <w:r w:rsidRPr="00C17A0B">
              <w:rPr>
                <w:rFonts w:ascii="Arial" w:hAnsi="Arial" w:cs="Arial"/>
                <w:b/>
              </w:rPr>
              <w:t>S</w:t>
            </w:r>
            <w:r w:rsidR="000242A5" w:rsidRPr="00C17A0B">
              <w:rPr>
                <w:rFonts w:ascii="Arial" w:hAnsi="Arial" w:cs="Arial"/>
                <w:b/>
              </w:rPr>
              <w:t>port</w:t>
            </w:r>
            <w:r w:rsidRPr="00C17A0B">
              <w:rPr>
                <w:rFonts w:ascii="Arial" w:hAnsi="Arial" w:cs="Arial"/>
                <w:b/>
              </w:rPr>
              <w:t> </w:t>
            </w:r>
            <w:r w:rsidR="00486210">
              <w:rPr>
                <w:rFonts w:ascii="Arial" w:hAnsi="Arial" w:cs="Arial"/>
                <w:b/>
              </w:rPr>
              <w:t>pratiqué</w:t>
            </w:r>
            <w:r w:rsidRPr="00C17A0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24" w:type="dxa"/>
            <w:gridSpan w:val="3"/>
          </w:tcPr>
          <w:p w14:paraId="240A519D" w14:textId="77777777" w:rsidR="00B26B92" w:rsidRPr="00C17A0B" w:rsidRDefault="00B26B92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</w:rPr>
            </w:pPr>
            <w:r w:rsidRPr="00C17A0B">
              <w:rPr>
                <w:rFonts w:ascii="Arial" w:hAnsi="Arial" w:cs="Arial"/>
                <w:b/>
              </w:rPr>
              <w:t>Spécialité </w:t>
            </w:r>
            <w:r w:rsidR="00486210">
              <w:rPr>
                <w:rFonts w:ascii="Arial" w:hAnsi="Arial" w:cs="Arial"/>
                <w:b/>
              </w:rPr>
              <w:t xml:space="preserve">éventuellement </w:t>
            </w:r>
            <w:r w:rsidRPr="00C17A0B">
              <w:rPr>
                <w:rFonts w:ascii="Arial" w:hAnsi="Arial" w:cs="Arial"/>
                <w:b/>
              </w:rPr>
              <w:t>:</w:t>
            </w:r>
          </w:p>
        </w:tc>
      </w:tr>
      <w:tr w:rsidR="00B9590F" w:rsidRPr="00C17A0B" w14:paraId="77A42F7C" w14:textId="77777777" w:rsidTr="00486210">
        <w:trPr>
          <w:trHeight w:val="831"/>
        </w:trPr>
        <w:tc>
          <w:tcPr>
            <w:tcW w:w="3667" w:type="dxa"/>
            <w:gridSpan w:val="3"/>
          </w:tcPr>
          <w:p w14:paraId="30E8DCF8" w14:textId="77777777" w:rsidR="00B9590F" w:rsidRPr="00C17A0B" w:rsidRDefault="00B9590F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</w:rPr>
            </w:pPr>
            <w:r w:rsidRPr="00C17A0B">
              <w:rPr>
                <w:rFonts w:ascii="Arial" w:hAnsi="Arial" w:cs="Arial"/>
                <w:b/>
              </w:rPr>
              <w:t>Catégorie</w:t>
            </w:r>
            <w:r w:rsidR="002F23EE" w:rsidRPr="00C17A0B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3623" w:type="dxa"/>
            <w:gridSpan w:val="4"/>
          </w:tcPr>
          <w:p w14:paraId="7071ECA2" w14:textId="77777777" w:rsidR="00B9590F" w:rsidRPr="00C17A0B" w:rsidRDefault="00B9590F" w:rsidP="00B26B92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</w:rPr>
            </w:pPr>
            <w:r w:rsidRPr="00C17A0B">
              <w:rPr>
                <w:rFonts w:ascii="Arial" w:hAnsi="Arial" w:cs="Arial"/>
                <w:b/>
              </w:rPr>
              <w:t>N</w:t>
            </w:r>
            <w:r w:rsidR="002F23EE" w:rsidRPr="00C17A0B">
              <w:rPr>
                <w:rFonts w:ascii="Arial" w:hAnsi="Arial" w:cs="Arial"/>
                <w:b/>
              </w:rPr>
              <w:t>iveau</w:t>
            </w:r>
            <w:r w:rsidRPr="00C17A0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24" w:type="dxa"/>
            <w:gridSpan w:val="3"/>
          </w:tcPr>
          <w:p w14:paraId="5D8FFB2F" w14:textId="166470B3" w:rsidR="00B9590F" w:rsidRPr="00C17A0B" w:rsidRDefault="00B9590F" w:rsidP="00B26B92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</w:rPr>
            </w:pPr>
            <w:r w:rsidRPr="00C17A0B">
              <w:rPr>
                <w:rFonts w:ascii="Arial" w:hAnsi="Arial" w:cs="Arial"/>
                <w:b/>
              </w:rPr>
              <w:t>Entraîneur </w:t>
            </w:r>
            <w:r w:rsidR="00486210">
              <w:rPr>
                <w:rFonts w:ascii="Arial" w:hAnsi="Arial" w:cs="Arial"/>
                <w:b/>
              </w:rPr>
              <w:t>(Nom + téléphone</w:t>
            </w:r>
            <w:r w:rsidR="00A25090">
              <w:rPr>
                <w:rFonts w:ascii="Arial" w:hAnsi="Arial" w:cs="Arial"/>
                <w:b/>
              </w:rPr>
              <w:t xml:space="preserve"> + mail</w:t>
            </w:r>
            <w:r w:rsidR="00486210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1C2D1E" w:rsidRPr="00C17A0B" w14:paraId="70D7FF70" w14:textId="77777777" w:rsidTr="00D8008A">
        <w:trPr>
          <w:trHeight w:hRule="exact" w:val="561"/>
        </w:trPr>
        <w:tc>
          <w:tcPr>
            <w:tcW w:w="1630" w:type="dxa"/>
            <w:vMerge w:val="restart"/>
            <w:shd w:val="clear" w:color="auto" w:fill="DBE5F1"/>
            <w:vAlign w:val="center"/>
          </w:tcPr>
          <w:p w14:paraId="70BE9A16" w14:textId="163C1552" w:rsidR="001C2D1E" w:rsidRPr="00C17A0B" w:rsidRDefault="00486210" w:rsidP="00486210">
            <w:pPr>
              <w:tabs>
                <w:tab w:val="left" w:pos="2269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Vos entrainements en club</w:t>
            </w:r>
            <w:r w:rsidR="002F23EE" w:rsidRPr="00C17A0B">
              <w:rPr>
                <w:rFonts w:ascii="Arial" w:hAnsi="Arial" w:cs="Arial"/>
                <w:b/>
              </w:rPr>
              <w:t> </w:t>
            </w:r>
            <w:r w:rsidR="00133D85">
              <w:rPr>
                <w:rFonts w:ascii="Arial" w:hAnsi="Arial" w:cs="Arial"/>
                <w:b/>
              </w:rPr>
              <w:t>pour l’année courante</w:t>
            </w:r>
          </w:p>
        </w:tc>
        <w:tc>
          <w:tcPr>
            <w:tcW w:w="850" w:type="dxa"/>
            <w:shd w:val="clear" w:color="auto" w:fill="DBE5F1"/>
            <w:vAlign w:val="center"/>
          </w:tcPr>
          <w:p w14:paraId="5B2A2983" w14:textId="77777777" w:rsidR="001C2D1E" w:rsidRPr="00C17A0B" w:rsidRDefault="001C2D1E" w:rsidP="00605D5E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</w:rPr>
            </w:pPr>
            <w:r w:rsidRPr="00C17A0B">
              <w:rPr>
                <w:rFonts w:ascii="Arial" w:hAnsi="Arial" w:cs="Arial"/>
                <w:b/>
              </w:rPr>
              <w:t>Jour</w:t>
            </w:r>
          </w:p>
        </w:tc>
        <w:tc>
          <w:tcPr>
            <w:tcW w:w="1559" w:type="dxa"/>
            <w:gridSpan w:val="2"/>
          </w:tcPr>
          <w:p w14:paraId="7B87799A" w14:textId="77777777" w:rsidR="001C2D1E" w:rsidRPr="00C17A0B" w:rsidRDefault="001C2D1E" w:rsidP="00605D5E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  <w:p w14:paraId="1751022F" w14:textId="77777777" w:rsidR="00F70179" w:rsidRPr="00C17A0B" w:rsidRDefault="00486210" w:rsidP="00486210">
            <w:pPr>
              <w:tabs>
                <w:tab w:val="left" w:pos="2269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Lundi</w:t>
            </w:r>
          </w:p>
          <w:p w14:paraId="19CD74A8" w14:textId="77777777" w:rsidR="00F70179" w:rsidRPr="00C17A0B" w:rsidRDefault="00F70179" w:rsidP="00605D5E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  <w:p w14:paraId="7A01119E" w14:textId="77777777" w:rsidR="00F70179" w:rsidRPr="00C17A0B" w:rsidRDefault="00F70179" w:rsidP="00605D5E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35" w:type="dxa"/>
          </w:tcPr>
          <w:p w14:paraId="160DCA45" w14:textId="77777777" w:rsidR="00486210" w:rsidRDefault="00486210" w:rsidP="00486210">
            <w:pPr>
              <w:tabs>
                <w:tab w:val="left" w:pos="2269"/>
              </w:tabs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A1573E3" w14:textId="77777777" w:rsidR="001C2D1E" w:rsidRPr="00C17A0B" w:rsidRDefault="00486210" w:rsidP="00486210">
            <w:pPr>
              <w:tabs>
                <w:tab w:val="left" w:pos="2269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Mardi</w:t>
            </w:r>
          </w:p>
        </w:tc>
        <w:tc>
          <w:tcPr>
            <w:tcW w:w="1387" w:type="dxa"/>
          </w:tcPr>
          <w:p w14:paraId="140B957F" w14:textId="77777777" w:rsidR="001C2D1E" w:rsidRDefault="001C2D1E" w:rsidP="00605D5E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  <w:p w14:paraId="1B72EE4C" w14:textId="77777777" w:rsidR="00486210" w:rsidRPr="00C17A0B" w:rsidRDefault="00486210" w:rsidP="00486210">
            <w:pPr>
              <w:tabs>
                <w:tab w:val="left" w:pos="2269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Mercredi</w:t>
            </w:r>
          </w:p>
        </w:tc>
        <w:tc>
          <w:tcPr>
            <w:tcW w:w="1350" w:type="dxa"/>
            <w:gridSpan w:val="2"/>
          </w:tcPr>
          <w:p w14:paraId="232CA630" w14:textId="77777777" w:rsidR="001C2D1E" w:rsidRDefault="001C2D1E" w:rsidP="00605D5E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  <w:p w14:paraId="02F04B58" w14:textId="77777777" w:rsidR="00486210" w:rsidRPr="00C17A0B" w:rsidRDefault="00486210" w:rsidP="00486210">
            <w:pPr>
              <w:tabs>
                <w:tab w:val="left" w:pos="2269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Jeudi</w:t>
            </w:r>
          </w:p>
        </w:tc>
        <w:tc>
          <w:tcPr>
            <w:tcW w:w="1351" w:type="dxa"/>
          </w:tcPr>
          <w:p w14:paraId="57872285" w14:textId="77777777" w:rsidR="00486210" w:rsidRDefault="00486210" w:rsidP="00605D5E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  <w:p w14:paraId="764420F5" w14:textId="77777777" w:rsidR="001C2D1E" w:rsidRPr="00C17A0B" w:rsidRDefault="00486210" w:rsidP="00486210">
            <w:pPr>
              <w:tabs>
                <w:tab w:val="left" w:pos="2269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Vendredi</w:t>
            </w:r>
          </w:p>
        </w:tc>
        <w:tc>
          <w:tcPr>
            <w:tcW w:w="1352" w:type="dxa"/>
          </w:tcPr>
          <w:p w14:paraId="2EB14347" w14:textId="77777777" w:rsidR="001C2D1E" w:rsidRDefault="001C2D1E" w:rsidP="00605D5E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  <w:p w14:paraId="616EC066" w14:textId="77777777" w:rsidR="00486210" w:rsidRPr="00C17A0B" w:rsidRDefault="00486210" w:rsidP="00486210">
            <w:pPr>
              <w:tabs>
                <w:tab w:val="left" w:pos="2269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Samedi</w:t>
            </w:r>
          </w:p>
        </w:tc>
      </w:tr>
      <w:tr w:rsidR="007C5A44" w:rsidRPr="00C17A0B" w14:paraId="15420F47" w14:textId="77777777" w:rsidTr="003328BB">
        <w:trPr>
          <w:trHeight w:val="1709"/>
        </w:trPr>
        <w:tc>
          <w:tcPr>
            <w:tcW w:w="1630" w:type="dxa"/>
            <w:vMerge/>
            <w:shd w:val="clear" w:color="auto" w:fill="DBE5F1"/>
          </w:tcPr>
          <w:p w14:paraId="296F6B98" w14:textId="77777777" w:rsidR="007C5A44" w:rsidRPr="00C17A0B" w:rsidRDefault="007C5A44" w:rsidP="00605D5E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shd w:val="clear" w:color="auto" w:fill="DBE5F1"/>
            <w:vAlign w:val="center"/>
          </w:tcPr>
          <w:p w14:paraId="327F5C18" w14:textId="77777777" w:rsidR="007C5A44" w:rsidRPr="00C17A0B" w:rsidRDefault="007C5A44" w:rsidP="00605D5E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</w:rPr>
            </w:pPr>
            <w:r w:rsidRPr="00C17A0B">
              <w:rPr>
                <w:rFonts w:ascii="Arial" w:hAnsi="Arial" w:cs="Arial"/>
                <w:b/>
              </w:rPr>
              <w:t>Horaire</w:t>
            </w:r>
          </w:p>
        </w:tc>
        <w:tc>
          <w:tcPr>
            <w:tcW w:w="1559" w:type="dxa"/>
            <w:gridSpan w:val="2"/>
          </w:tcPr>
          <w:p w14:paraId="5AFCCF32" w14:textId="77777777" w:rsidR="007C5A44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49048419" w14:textId="77777777" w:rsidR="00D13895" w:rsidRDefault="00D13895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2FA5A022" w14:textId="4D4C84C1" w:rsidR="007C5A44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  <w:r w:rsidRPr="00C17A0B">
              <w:rPr>
                <w:rFonts w:ascii="Arial" w:hAnsi="Arial" w:cs="Arial"/>
                <w:b/>
                <w:sz w:val="16"/>
              </w:rPr>
              <w:t>De</w:t>
            </w:r>
          </w:p>
          <w:p w14:paraId="0B8DB982" w14:textId="77777777" w:rsidR="00D13895" w:rsidRPr="00C17A0B" w:rsidRDefault="00D13895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7FFD1290" w14:textId="77777777" w:rsidR="007C5A44" w:rsidRPr="00C17A0B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2ABE12D4" w14:textId="77777777" w:rsidR="007C5A44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  <w:r w:rsidRPr="00C17A0B">
              <w:rPr>
                <w:rFonts w:ascii="Arial" w:hAnsi="Arial" w:cs="Arial"/>
                <w:b/>
                <w:sz w:val="16"/>
              </w:rPr>
              <w:t>A</w:t>
            </w:r>
          </w:p>
          <w:p w14:paraId="58E513E0" w14:textId="77777777" w:rsidR="007C5A44" w:rsidRPr="00C17A0B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35" w:type="dxa"/>
          </w:tcPr>
          <w:p w14:paraId="67384F71" w14:textId="77777777" w:rsidR="007C5A44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6ED575AC" w14:textId="77777777" w:rsidR="007C5A44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56DBDD27" w14:textId="77777777" w:rsidR="00D13895" w:rsidRDefault="00D13895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</w:t>
            </w:r>
          </w:p>
          <w:p w14:paraId="1F918774" w14:textId="77777777" w:rsidR="00D13895" w:rsidRDefault="00D13895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5F631BF7" w14:textId="77777777" w:rsidR="00D13895" w:rsidRDefault="00D13895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37CF372C" w14:textId="7834BC4D" w:rsidR="00D13895" w:rsidRPr="00C17A0B" w:rsidRDefault="00D13895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</w:t>
            </w:r>
          </w:p>
        </w:tc>
        <w:tc>
          <w:tcPr>
            <w:tcW w:w="1387" w:type="dxa"/>
          </w:tcPr>
          <w:p w14:paraId="23846E06" w14:textId="77777777" w:rsidR="007C5A44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2B48B28C" w14:textId="77777777" w:rsidR="00D13895" w:rsidRDefault="00D13895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2A7DAA42" w14:textId="1EF67509" w:rsidR="007C5A44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  <w:r w:rsidRPr="00C17A0B">
              <w:rPr>
                <w:rFonts w:ascii="Arial" w:hAnsi="Arial" w:cs="Arial"/>
                <w:b/>
                <w:sz w:val="16"/>
              </w:rPr>
              <w:t>De</w:t>
            </w:r>
          </w:p>
          <w:p w14:paraId="6FF49B61" w14:textId="77777777" w:rsidR="00D13895" w:rsidRPr="00C17A0B" w:rsidRDefault="00D13895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31F963CB" w14:textId="77777777" w:rsidR="007C5A44" w:rsidRPr="00C17A0B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477636F7" w14:textId="77777777" w:rsidR="007C5A44" w:rsidRPr="00C17A0B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</w:t>
            </w:r>
          </w:p>
        </w:tc>
        <w:tc>
          <w:tcPr>
            <w:tcW w:w="1350" w:type="dxa"/>
            <w:gridSpan w:val="2"/>
          </w:tcPr>
          <w:p w14:paraId="1D2781DE" w14:textId="77777777" w:rsidR="007C5A44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2C0E22F1" w14:textId="77777777" w:rsidR="00D13895" w:rsidRDefault="00D13895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0FADD6DA" w14:textId="355F3D3C" w:rsidR="007C5A44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  <w:r w:rsidRPr="00C17A0B">
              <w:rPr>
                <w:rFonts w:ascii="Arial" w:hAnsi="Arial" w:cs="Arial"/>
                <w:b/>
                <w:sz w:val="16"/>
              </w:rPr>
              <w:t>De</w:t>
            </w:r>
          </w:p>
          <w:p w14:paraId="21BCFDCA" w14:textId="77777777" w:rsidR="00D13895" w:rsidRPr="00C17A0B" w:rsidRDefault="00D13895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1B181B53" w14:textId="77777777" w:rsidR="007C5A44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06DD067D" w14:textId="77777777" w:rsidR="007C5A44" w:rsidRPr="00C17A0B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</w:t>
            </w:r>
          </w:p>
        </w:tc>
        <w:tc>
          <w:tcPr>
            <w:tcW w:w="1351" w:type="dxa"/>
          </w:tcPr>
          <w:p w14:paraId="684E99E3" w14:textId="77777777" w:rsidR="007C5A44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26DBAC03" w14:textId="77777777" w:rsidR="00D13895" w:rsidRDefault="00D13895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2A728750" w14:textId="5462AF14" w:rsidR="007C5A44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</w:t>
            </w:r>
            <w:r w:rsidRPr="00C17A0B">
              <w:rPr>
                <w:rFonts w:ascii="Arial" w:hAnsi="Arial" w:cs="Arial"/>
                <w:b/>
                <w:sz w:val="16"/>
              </w:rPr>
              <w:t>e</w:t>
            </w:r>
          </w:p>
          <w:p w14:paraId="68E370BF" w14:textId="77777777" w:rsidR="00D13895" w:rsidRPr="00C17A0B" w:rsidRDefault="00D13895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06BDC67B" w14:textId="77777777" w:rsidR="007C5A44" w:rsidRPr="00C17A0B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39741BEC" w14:textId="77777777" w:rsidR="007C5A44" w:rsidRPr="00C17A0B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</w:t>
            </w:r>
          </w:p>
        </w:tc>
        <w:tc>
          <w:tcPr>
            <w:tcW w:w="1352" w:type="dxa"/>
          </w:tcPr>
          <w:p w14:paraId="36601243" w14:textId="77777777" w:rsidR="007C5A44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7B67024A" w14:textId="77777777" w:rsidR="00D13895" w:rsidRDefault="00D13895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1EA972E7" w14:textId="39CFDCC6" w:rsidR="007C5A44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  <w:r w:rsidRPr="00C17A0B">
              <w:rPr>
                <w:rFonts w:ascii="Arial" w:hAnsi="Arial" w:cs="Arial"/>
                <w:b/>
                <w:sz w:val="16"/>
              </w:rPr>
              <w:t>De</w:t>
            </w:r>
          </w:p>
          <w:p w14:paraId="76557690" w14:textId="77777777" w:rsidR="00D13895" w:rsidRPr="00C17A0B" w:rsidRDefault="00D13895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65A9C43C" w14:textId="77777777" w:rsidR="007C5A44" w:rsidRPr="00C17A0B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</w:p>
          <w:p w14:paraId="3CDA141A" w14:textId="77777777" w:rsidR="007C5A44" w:rsidRPr="00C17A0B" w:rsidRDefault="007C5A44" w:rsidP="00D13895">
            <w:pPr>
              <w:tabs>
                <w:tab w:val="left" w:pos="2269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</w:t>
            </w:r>
          </w:p>
        </w:tc>
      </w:tr>
    </w:tbl>
    <w:p w14:paraId="60448FC2" w14:textId="77777777" w:rsidR="005804B6" w:rsidRPr="00C17A0B" w:rsidRDefault="005804B6" w:rsidP="005804B6">
      <w:pPr>
        <w:rPr>
          <w:rFonts w:ascii="Arial" w:hAnsi="Arial" w:cs="Arial"/>
          <w:vanish/>
        </w:rPr>
      </w:pPr>
    </w:p>
    <w:p w14:paraId="1ADC28E5" w14:textId="3224ED60" w:rsidR="00D8008A" w:rsidRDefault="00D8008A" w:rsidP="00D00F12">
      <w:pPr>
        <w:tabs>
          <w:tab w:val="center" w:pos="5233"/>
        </w:tabs>
        <w:rPr>
          <w:rFonts w:ascii="Arial" w:hAnsi="Arial" w:cs="Arial"/>
        </w:rPr>
      </w:pPr>
    </w:p>
    <w:tbl>
      <w:tblPr>
        <w:tblpPr w:leftFromText="141" w:rightFromText="141" w:vertAnchor="page" w:horzAnchor="margin" w:tblpY="7741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6"/>
      </w:tblGrid>
      <w:tr w:rsidR="0073310F" w:rsidRPr="00C17A0B" w14:paraId="04C2D8FC" w14:textId="77777777" w:rsidTr="0073310F">
        <w:trPr>
          <w:trHeight w:hRule="exact" w:val="6248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2409"/>
              <w:gridCol w:w="4106"/>
              <w:gridCol w:w="2690"/>
            </w:tblGrid>
            <w:tr w:rsidR="0073310F" w:rsidRPr="00E44E31" w14:paraId="14124883" w14:textId="77777777" w:rsidTr="00735E07">
              <w:trPr>
                <w:trHeight w:val="420"/>
              </w:trPr>
              <w:tc>
                <w:tcPr>
                  <w:tcW w:w="10760" w:type="dxa"/>
                  <w:gridSpan w:val="4"/>
                  <w:shd w:val="clear" w:color="auto" w:fill="DBE5F1"/>
                </w:tcPr>
                <w:p w14:paraId="0B19AA91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E44E31">
                    <w:rPr>
                      <w:rFonts w:ascii="Arial" w:hAnsi="Arial" w:cs="Arial"/>
                      <w:b/>
                    </w:rPr>
                    <w:t>VO</w:t>
                  </w:r>
                  <w:r>
                    <w:rPr>
                      <w:rFonts w:ascii="Arial" w:hAnsi="Arial" w:cs="Arial"/>
                      <w:b/>
                    </w:rPr>
                    <w:t xml:space="preserve">S RESULTATS </w:t>
                  </w:r>
                  <w:r w:rsidRPr="00E44E31">
                    <w:rPr>
                      <w:rFonts w:ascii="Arial" w:hAnsi="Arial" w:cs="Arial"/>
                      <w:b/>
                    </w:rPr>
                    <w:t>SPORTIF</w:t>
                  </w:r>
                  <w:r>
                    <w:rPr>
                      <w:rFonts w:ascii="Arial" w:hAnsi="Arial" w:cs="Arial"/>
                      <w:b/>
                    </w:rPr>
                    <w:t>S</w:t>
                  </w:r>
                </w:p>
                <w:p w14:paraId="72B13A30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3310F" w:rsidRPr="00E44E31" w14:paraId="47BF4E80" w14:textId="77777777" w:rsidTr="00735E07">
              <w:tc>
                <w:tcPr>
                  <w:tcW w:w="1555" w:type="dxa"/>
                  <w:shd w:val="clear" w:color="auto" w:fill="auto"/>
                </w:tcPr>
                <w:p w14:paraId="1C7493D9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3F589F88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E44E31">
                    <w:rPr>
                      <w:rFonts w:ascii="Arial" w:hAnsi="Arial" w:cs="Arial"/>
                      <w:b/>
                    </w:rPr>
                    <w:t>Année</w:t>
                  </w:r>
                </w:p>
                <w:p w14:paraId="45ED0AFC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14:paraId="31CB3293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5B6000C0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E44E31">
                    <w:rPr>
                      <w:rFonts w:ascii="Arial" w:hAnsi="Arial" w:cs="Arial"/>
                      <w:b/>
                    </w:rPr>
                    <w:t>Catégorie</w:t>
                  </w:r>
                </w:p>
              </w:tc>
              <w:tc>
                <w:tcPr>
                  <w:tcW w:w="4106" w:type="dxa"/>
                  <w:shd w:val="clear" w:color="auto" w:fill="auto"/>
                </w:tcPr>
                <w:p w14:paraId="0D09AD4E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474A3DDC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E44E31">
                    <w:rPr>
                      <w:rFonts w:ascii="Arial" w:hAnsi="Arial" w:cs="Arial"/>
                      <w:b/>
                    </w:rPr>
                    <w:t>Niveau de compétition</w:t>
                  </w:r>
                </w:p>
              </w:tc>
              <w:tc>
                <w:tcPr>
                  <w:tcW w:w="2690" w:type="dxa"/>
                  <w:shd w:val="clear" w:color="auto" w:fill="auto"/>
                </w:tcPr>
                <w:p w14:paraId="0634076D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150DA6A9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E44E31">
                    <w:rPr>
                      <w:rFonts w:ascii="Arial" w:hAnsi="Arial" w:cs="Arial"/>
                      <w:b/>
                    </w:rPr>
                    <w:t>Votre classement</w:t>
                  </w:r>
                </w:p>
              </w:tc>
            </w:tr>
            <w:tr w:rsidR="0073310F" w:rsidRPr="00E44E31" w14:paraId="05709A2F" w14:textId="77777777" w:rsidTr="00735E07">
              <w:tc>
                <w:tcPr>
                  <w:tcW w:w="1555" w:type="dxa"/>
                  <w:shd w:val="clear" w:color="auto" w:fill="auto"/>
                </w:tcPr>
                <w:p w14:paraId="11336BAE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7CB6AA41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06AE7AB9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14:paraId="6EA6CF77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106" w:type="dxa"/>
                  <w:shd w:val="clear" w:color="auto" w:fill="auto"/>
                </w:tcPr>
                <w:p w14:paraId="1071F448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690" w:type="dxa"/>
                  <w:shd w:val="clear" w:color="auto" w:fill="auto"/>
                </w:tcPr>
                <w:p w14:paraId="7EB51EEE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3310F" w:rsidRPr="00E44E31" w14:paraId="4AC0CAE5" w14:textId="77777777" w:rsidTr="00735E07">
              <w:tc>
                <w:tcPr>
                  <w:tcW w:w="1555" w:type="dxa"/>
                  <w:shd w:val="clear" w:color="auto" w:fill="auto"/>
                </w:tcPr>
                <w:p w14:paraId="4BD7AB28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2BCDEC35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15EB7C75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14:paraId="061247C2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106" w:type="dxa"/>
                  <w:shd w:val="clear" w:color="auto" w:fill="auto"/>
                </w:tcPr>
                <w:p w14:paraId="06579A3F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690" w:type="dxa"/>
                  <w:shd w:val="clear" w:color="auto" w:fill="auto"/>
                </w:tcPr>
                <w:p w14:paraId="69C52246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3310F" w:rsidRPr="00E44E31" w14:paraId="68E406C4" w14:textId="77777777" w:rsidTr="00735E07">
              <w:tc>
                <w:tcPr>
                  <w:tcW w:w="1555" w:type="dxa"/>
                  <w:shd w:val="clear" w:color="auto" w:fill="auto"/>
                </w:tcPr>
                <w:p w14:paraId="61348982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378C23A8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1640BF4C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14:paraId="4CF7833A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106" w:type="dxa"/>
                  <w:shd w:val="clear" w:color="auto" w:fill="auto"/>
                </w:tcPr>
                <w:p w14:paraId="4E721FE3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690" w:type="dxa"/>
                  <w:shd w:val="clear" w:color="auto" w:fill="auto"/>
                </w:tcPr>
                <w:p w14:paraId="0B3E1CD0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3310F" w:rsidRPr="00E44E31" w14:paraId="3FDBFAD0" w14:textId="77777777" w:rsidTr="00735E07">
              <w:tc>
                <w:tcPr>
                  <w:tcW w:w="1555" w:type="dxa"/>
                  <w:shd w:val="clear" w:color="auto" w:fill="auto"/>
                </w:tcPr>
                <w:p w14:paraId="0EE477AE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6DD005F5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6081673C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14:paraId="5F6263E7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106" w:type="dxa"/>
                  <w:shd w:val="clear" w:color="auto" w:fill="auto"/>
                </w:tcPr>
                <w:p w14:paraId="5C9F7F77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690" w:type="dxa"/>
                  <w:shd w:val="clear" w:color="auto" w:fill="auto"/>
                </w:tcPr>
                <w:p w14:paraId="6DE9DD4E" w14:textId="77777777" w:rsidR="0073310F" w:rsidRPr="00E44E31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531D29A" w14:textId="77777777" w:rsidR="0073310F" w:rsidRDefault="0073310F" w:rsidP="0073310F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</w:rPr>
            </w:pPr>
          </w:p>
          <w:tbl>
            <w:tblPr>
              <w:tblpPr w:leftFromText="141" w:rightFromText="141" w:vertAnchor="text" w:horzAnchor="margin" w:tblpY="29"/>
              <w:tblOverlap w:val="never"/>
              <w:tblW w:w="107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796"/>
            </w:tblGrid>
            <w:tr w:rsidR="0073310F" w:rsidRPr="00735E07" w14:paraId="1B459B61" w14:textId="77777777" w:rsidTr="00B77CEF">
              <w:trPr>
                <w:trHeight w:val="422"/>
              </w:trPr>
              <w:tc>
                <w:tcPr>
                  <w:tcW w:w="10796" w:type="dxa"/>
                  <w:shd w:val="clear" w:color="auto" w:fill="D9E2F3"/>
                </w:tcPr>
                <w:p w14:paraId="4D3C3EE4" w14:textId="276EAD84" w:rsidR="0073310F" w:rsidRPr="00735E07" w:rsidRDefault="0073310F" w:rsidP="00B77CEF">
                  <w:pPr>
                    <w:tabs>
                      <w:tab w:val="left" w:pos="2269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735E07">
                    <w:rPr>
                      <w:rFonts w:ascii="Arial" w:hAnsi="Arial" w:cs="Arial"/>
                      <w:b/>
                    </w:rPr>
                    <w:t xml:space="preserve">VOS AMBITIONS </w:t>
                  </w:r>
                  <w:r w:rsidR="00B77CEF">
                    <w:rPr>
                      <w:rFonts w:ascii="Arial" w:hAnsi="Arial" w:cs="Arial"/>
                      <w:b/>
                    </w:rPr>
                    <w:t>SPORTIVES</w:t>
                  </w:r>
                </w:p>
              </w:tc>
            </w:tr>
            <w:tr w:rsidR="00B77CEF" w:rsidRPr="00735E07" w14:paraId="24E10A4A" w14:textId="77777777" w:rsidTr="00B77CEF">
              <w:trPr>
                <w:trHeight w:val="653"/>
              </w:trPr>
              <w:tc>
                <w:tcPr>
                  <w:tcW w:w="10796" w:type="dxa"/>
                  <w:shd w:val="clear" w:color="auto" w:fill="auto"/>
                </w:tcPr>
                <w:p w14:paraId="5C037ACA" w14:textId="77777777" w:rsidR="00B77CEF" w:rsidRDefault="00B77CEF" w:rsidP="00B77CEF">
                  <w:pPr>
                    <w:tabs>
                      <w:tab w:val="left" w:pos="2269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0C8A8F6C" w14:textId="77777777" w:rsidR="00B77CEF" w:rsidRDefault="00B77CEF" w:rsidP="00B77CEF">
                  <w:pPr>
                    <w:tabs>
                      <w:tab w:val="left" w:pos="2269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3AACD543" w14:textId="77777777" w:rsidR="00B77CEF" w:rsidRDefault="00B77CEF" w:rsidP="00B77CEF">
                  <w:pPr>
                    <w:tabs>
                      <w:tab w:val="left" w:pos="2269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11708668" w14:textId="77777777" w:rsidR="00B77CEF" w:rsidRPr="00735E07" w:rsidRDefault="00B77CEF" w:rsidP="00B77CEF">
                  <w:pPr>
                    <w:tabs>
                      <w:tab w:val="left" w:pos="2269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77CEF" w:rsidRPr="00735E07" w14:paraId="78DB3364" w14:textId="77777777" w:rsidTr="00B77CEF">
              <w:trPr>
                <w:trHeight w:val="753"/>
              </w:trPr>
              <w:tc>
                <w:tcPr>
                  <w:tcW w:w="10796" w:type="dxa"/>
                  <w:shd w:val="clear" w:color="auto" w:fill="auto"/>
                </w:tcPr>
                <w:p w14:paraId="2A5E7981" w14:textId="77777777" w:rsidR="00B77CEF" w:rsidRDefault="00B77CEF" w:rsidP="00B77CEF">
                  <w:pPr>
                    <w:tabs>
                      <w:tab w:val="left" w:pos="2269"/>
                    </w:tabs>
                    <w:rPr>
                      <w:rFonts w:ascii="Arial" w:hAnsi="Arial" w:cs="Arial"/>
                      <w:b/>
                    </w:rPr>
                  </w:pPr>
                </w:p>
                <w:p w14:paraId="0F1D79ED" w14:textId="7A6907D5" w:rsidR="00B77CEF" w:rsidRPr="00735E07" w:rsidRDefault="00B77CEF" w:rsidP="00B77CEF">
                  <w:pPr>
                    <w:tabs>
                      <w:tab w:val="left" w:pos="2269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Signature du responsable de la structure sportive + tampon du club : </w:t>
                  </w:r>
                </w:p>
              </w:tc>
            </w:tr>
            <w:tr w:rsidR="0073310F" w:rsidRPr="00735E07" w14:paraId="2AE34491" w14:textId="77777777" w:rsidTr="00B77CEF">
              <w:trPr>
                <w:trHeight w:val="1120"/>
              </w:trPr>
              <w:tc>
                <w:tcPr>
                  <w:tcW w:w="10796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86696F4" w14:textId="77777777" w:rsidR="0073310F" w:rsidRPr="00735E07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72B9E9C0" w14:textId="77777777" w:rsidR="0073310F" w:rsidRPr="00735E07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61496628" w14:textId="33947B87" w:rsidR="0073310F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6253C3E1" w14:textId="428E86C6" w:rsidR="0052765A" w:rsidRDefault="0052765A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70D53351" w14:textId="77777777" w:rsidR="0052765A" w:rsidRPr="00735E07" w:rsidRDefault="0052765A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57E0ECAA" w14:textId="77777777" w:rsidR="0073310F" w:rsidRPr="00735E07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6AE41151" w14:textId="77777777" w:rsidR="0073310F" w:rsidRPr="00735E07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4A794F47" w14:textId="77777777" w:rsidR="0073310F" w:rsidRPr="00735E07" w:rsidRDefault="0073310F" w:rsidP="007C5A44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77CEF" w:rsidRPr="00735E07" w14:paraId="1E20D940" w14:textId="77777777" w:rsidTr="00B77CEF">
              <w:trPr>
                <w:trHeight w:val="700"/>
              </w:trPr>
              <w:tc>
                <w:tcPr>
                  <w:tcW w:w="1079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36B802C" w14:textId="77777777" w:rsidR="00B77CEF" w:rsidRPr="00735E07" w:rsidRDefault="00B77CEF" w:rsidP="00B77CEF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B77CEF" w:rsidRPr="00735E07" w14:paraId="4FBA53FB" w14:textId="77777777" w:rsidTr="00B77CEF">
              <w:trPr>
                <w:trHeight w:val="1141"/>
              </w:trPr>
              <w:tc>
                <w:tcPr>
                  <w:tcW w:w="1079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96C6DB9" w14:textId="77777777" w:rsidR="00B77CEF" w:rsidRPr="00735E07" w:rsidRDefault="00B77CEF" w:rsidP="00B77CEF">
                  <w:pPr>
                    <w:tabs>
                      <w:tab w:val="left" w:pos="2269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6BCA261F" w14:textId="77777777" w:rsidR="0073310F" w:rsidRDefault="0073310F" w:rsidP="0073310F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</w:rPr>
            </w:pPr>
          </w:p>
          <w:p w14:paraId="45255CFC" w14:textId="77777777" w:rsidR="0073310F" w:rsidRDefault="0073310F" w:rsidP="0073310F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</w:rPr>
            </w:pPr>
          </w:p>
          <w:p w14:paraId="456D14C6" w14:textId="77777777" w:rsidR="0073310F" w:rsidRPr="00C17A0B" w:rsidRDefault="0073310F" w:rsidP="0073310F">
            <w:pPr>
              <w:tabs>
                <w:tab w:val="left" w:pos="2269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C2DEDD" w14:textId="77777777" w:rsidR="00B77CEF" w:rsidRDefault="00B77CEF" w:rsidP="00B77CEF">
      <w:pPr>
        <w:tabs>
          <w:tab w:val="left" w:pos="4470"/>
        </w:tabs>
        <w:suppressAutoHyphens/>
        <w:textAlignment w:val="baseline"/>
        <w:rPr>
          <w:rFonts w:ascii="Arial" w:hAnsi="Arial" w:cs="Arial"/>
        </w:rPr>
      </w:pPr>
    </w:p>
    <w:p w14:paraId="4DB344A1" w14:textId="77777777" w:rsidR="00B77CEF" w:rsidRDefault="00B77CEF" w:rsidP="00B77CEF">
      <w:pPr>
        <w:tabs>
          <w:tab w:val="left" w:pos="4470"/>
        </w:tabs>
        <w:suppressAutoHyphens/>
        <w:textAlignment w:val="baseline"/>
        <w:rPr>
          <w:rFonts w:ascii="Arial" w:hAnsi="Arial" w:cs="Arial"/>
        </w:rPr>
      </w:pPr>
    </w:p>
    <w:p w14:paraId="715CBCA3" w14:textId="77777777" w:rsidR="00B77CEF" w:rsidRDefault="00B77CEF" w:rsidP="00B77CEF">
      <w:pPr>
        <w:tabs>
          <w:tab w:val="left" w:pos="4470"/>
        </w:tabs>
        <w:suppressAutoHyphens/>
        <w:textAlignment w:val="baseline"/>
        <w:rPr>
          <w:rFonts w:ascii="Arial" w:hAnsi="Arial" w:cs="Arial"/>
        </w:rPr>
      </w:pPr>
    </w:p>
    <w:p w14:paraId="0DBDA57D" w14:textId="77777777" w:rsidR="00B77CEF" w:rsidRDefault="00B77CEF" w:rsidP="00B77CEF">
      <w:pPr>
        <w:tabs>
          <w:tab w:val="left" w:pos="4470"/>
        </w:tabs>
        <w:suppressAutoHyphens/>
        <w:textAlignment w:val="baseline"/>
        <w:rPr>
          <w:rFonts w:ascii="Arial" w:hAnsi="Arial" w:cs="Arial"/>
        </w:rPr>
      </w:pPr>
    </w:p>
    <w:p w14:paraId="3F827205" w14:textId="77777777" w:rsidR="00B77CEF" w:rsidRDefault="00B77CEF" w:rsidP="00B77CEF">
      <w:pPr>
        <w:tabs>
          <w:tab w:val="left" w:pos="4470"/>
        </w:tabs>
        <w:suppressAutoHyphens/>
        <w:textAlignment w:val="baseline"/>
        <w:rPr>
          <w:rFonts w:ascii="Arial" w:hAnsi="Arial" w:cs="Arial"/>
        </w:rPr>
      </w:pPr>
    </w:p>
    <w:p w14:paraId="0A5CF9D8" w14:textId="77777777" w:rsidR="00B77CEF" w:rsidRDefault="00B77CEF" w:rsidP="00B77CEF">
      <w:pPr>
        <w:tabs>
          <w:tab w:val="left" w:pos="4470"/>
        </w:tabs>
        <w:suppressAutoHyphens/>
        <w:textAlignment w:val="baseline"/>
        <w:rPr>
          <w:rFonts w:ascii="Arial" w:hAnsi="Arial" w:cs="Arial"/>
        </w:rPr>
      </w:pPr>
    </w:p>
    <w:p w14:paraId="2BE986A5" w14:textId="77777777" w:rsidR="00B77CEF" w:rsidRDefault="00B77CEF" w:rsidP="00B77CEF">
      <w:pPr>
        <w:tabs>
          <w:tab w:val="left" w:pos="4470"/>
        </w:tabs>
        <w:suppressAutoHyphens/>
        <w:textAlignment w:val="baseline"/>
        <w:rPr>
          <w:rFonts w:ascii="Arial" w:hAnsi="Arial" w:cs="Arial"/>
          <w:b/>
          <w:kern w:val="2"/>
          <w:sz w:val="24"/>
          <w:szCs w:val="24"/>
          <w:lang w:eastAsia="zh-CN"/>
        </w:rPr>
      </w:pPr>
    </w:p>
    <w:p w14:paraId="62EC7D01" w14:textId="77777777" w:rsidR="00B77CEF" w:rsidRDefault="00B77CEF" w:rsidP="00F16092">
      <w:pPr>
        <w:tabs>
          <w:tab w:val="left" w:pos="4470"/>
        </w:tabs>
        <w:suppressAutoHyphens/>
        <w:jc w:val="center"/>
        <w:textAlignment w:val="baseline"/>
        <w:rPr>
          <w:rFonts w:ascii="Arial" w:hAnsi="Arial" w:cs="Arial"/>
          <w:b/>
          <w:kern w:val="2"/>
          <w:sz w:val="24"/>
          <w:szCs w:val="24"/>
          <w:lang w:eastAsia="zh-CN"/>
        </w:rPr>
      </w:pPr>
    </w:p>
    <w:p w14:paraId="5A26C28D" w14:textId="77777777" w:rsidR="00690718" w:rsidRDefault="00690718" w:rsidP="00F16092">
      <w:pPr>
        <w:tabs>
          <w:tab w:val="left" w:pos="4470"/>
        </w:tabs>
        <w:suppressAutoHyphens/>
        <w:jc w:val="center"/>
        <w:textAlignment w:val="baseline"/>
        <w:rPr>
          <w:rFonts w:ascii="Arial" w:hAnsi="Arial" w:cs="Arial"/>
          <w:b/>
          <w:kern w:val="2"/>
          <w:sz w:val="24"/>
          <w:szCs w:val="24"/>
          <w:lang w:eastAsia="zh-CN"/>
        </w:rPr>
      </w:pPr>
    </w:p>
    <w:p w14:paraId="25847C76" w14:textId="77777777" w:rsidR="00B77CEF" w:rsidRDefault="00B77CEF" w:rsidP="00F16092">
      <w:pPr>
        <w:tabs>
          <w:tab w:val="left" w:pos="4470"/>
        </w:tabs>
        <w:suppressAutoHyphens/>
        <w:jc w:val="center"/>
        <w:textAlignment w:val="baseline"/>
        <w:rPr>
          <w:rFonts w:ascii="Arial" w:hAnsi="Arial" w:cs="Arial"/>
          <w:b/>
          <w:kern w:val="2"/>
          <w:sz w:val="24"/>
          <w:szCs w:val="24"/>
          <w:lang w:eastAsia="zh-CN"/>
        </w:rPr>
      </w:pPr>
    </w:p>
    <w:p w14:paraId="66A78053" w14:textId="77777777" w:rsidR="00B77CEF" w:rsidRDefault="00B77CEF" w:rsidP="00F16092">
      <w:pPr>
        <w:tabs>
          <w:tab w:val="left" w:pos="4470"/>
        </w:tabs>
        <w:suppressAutoHyphens/>
        <w:jc w:val="center"/>
        <w:textAlignment w:val="baseline"/>
        <w:rPr>
          <w:rFonts w:ascii="Arial" w:hAnsi="Arial" w:cs="Arial"/>
          <w:b/>
          <w:kern w:val="2"/>
          <w:sz w:val="24"/>
          <w:szCs w:val="24"/>
          <w:lang w:eastAsia="zh-CN"/>
        </w:rPr>
      </w:pPr>
    </w:p>
    <w:p w14:paraId="569CB4F6" w14:textId="41EE8510" w:rsidR="00F16092" w:rsidRPr="006C0A89" w:rsidRDefault="00405EFB" w:rsidP="00F16092">
      <w:pPr>
        <w:tabs>
          <w:tab w:val="left" w:pos="4470"/>
        </w:tabs>
        <w:suppressAutoHyphens/>
        <w:jc w:val="center"/>
        <w:textAlignment w:val="baseline"/>
        <w:rPr>
          <w:rFonts w:ascii="Arial" w:hAnsi="Arial" w:cs="Arial"/>
          <w:b/>
          <w:kern w:val="2"/>
          <w:sz w:val="24"/>
          <w:szCs w:val="24"/>
          <w:lang w:eastAsia="zh-CN"/>
        </w:rPr>
      </w:pPr>
      <w:r>
        <w:rPr>
          <w:rFonts w:ascii="Arial" w:hAnsi="Arial" w:cs="Arial"/>
          <w:b/>
          <w:kern w:val="2"/>
          <w:sz w:val="24"/>
          <w:szCs w:val="24"/>
          <w:lang w:eastAsia="zh-CN"/>
        </w:rPr>
        <w:t>D</w:t>
      </w:r>
      <w:r w:rsidR="00F16092" w:rsidRPr="006C0A89">
        <w:rPr>
          <w:rFonts w:ascii="Arial" w:hAnsi="Arial" w:cs="Arial"/>
          <w:b/>
          <w:kern w:val="2"/>
          <w:sz w:val="24"/>
          <w:szCs w:val="24"/>
          <w:lang w:eastAsia="zh-CN"/>
        </w:rPr>
        <w:t xml:space="preserve">ocument </w:t>
      </w:r>
      <w:r>
        <w:rPr>
          <w:rFonts w:ascii="Arial" w:hAnsi="Arial" w:cs="Arial"/>
          <w:b/>
          <w:kern w:val="2"/>
          <w:sz w:val="24"/>
          <w:szCs w:val="24"/>
          <w:lang w:eastAsia="zh-CN"/>
        </w:rPr>
        <w:t>3</w:t>
      </w:r>
      <w:r w:rsidR="00F16092" w:rsidRPr="006C0A89">
        <w:rPr>
          <w:rFonts w:ascii="Arial" w:hAnsi="Arial" w:cs="Arial"/>
          <w:b/>
          <w:kern w:val="2"/>
          <w:sz w:val="24"/>
          <w:szCs w:val="24"/>
          <w:lang w:eastAsia="zh-CN"/>
        </w:rPr>
        <w:t> : LETTRE de MOTIVATION de l’élève</w:t>
      </w:r>
    </w:p>
    <w:p w14:paraId="5DC254D3" w14:textId="77777777" w:rsidR="00F16092" w:rsidRPr="006C0A89" w:rsidRDefault="00F16092" w:rsidP="00F16092">
      <w:pPr>
        <w:tabs>
          <w:tab w:val="left" w:pos="4470"/>
        </w:tabs>
        <w:suppressAutoHyphens/>
        <w:textAlignment w:val="baseline"/>
        <w:rPr>
          <w:rFonts w:ascii="Arial" w:hAnsi="Arial" w:cs="Arial"/>
          <w:b/>
          <w:kern w:val="2"/>
          <w:sz w:val="24"/>
          <w:szCs w:val="24"/>
          <w:lang w:eastAsia="zh-CN"/>
        </w:rPr>
      </w:pPr>
    </w:p>
    <w:p w14:paraId="033D1BE4" w14:textId="77777777" w:rsidR="00F16092" w:rsidRPr="006C0A89" w:rsidRDefault="00F16092" w:rsidP="00F16092">
      <w:pPr>
        <w:tabs>
          <w:tab w:val="left" w:pos="4470"/>
        </w:tabs>
        <w:suppressAutoHyphens/>
        <w:textAlignment w:val="baseline"/>
        <w:rPr>
          <w:rFonts w:ascii="Arial" w:hAnsi="Arial" w:cs="Arial"/>
          <w:b/>
          <w:kern w:val="2"/>
          <w:sz w:val="24"/>
          <w:szCs w:val="24"/>
          <w:lang w:eastAsia="zh-CN"/>
        </w:rPr>
      </w:pPr>
      <w:r w:rsidRPr="006C0A89">
        <w:rPr>
          <w:rFonts w:ascii="Arial" w:hAnsi="Arial" w:cs="Arial"/>
          <w:b/>
          <w:kern w:val="2"/>
          <w:sz w:val="24"/>
          <w:szCs w:val="24"/>
          <w:lang w:eastAsia="zh-CN"/>
        </w:rPr>
        <w:t>Explique ci-dessous :</w:t>
      </w:r>
    </w:p>
    <w:p w14:paraId="5A63A942" w14:textId="77777777" w:rsidR="00F16092" w:rsidRPr="006C0A89" w:rsidRDefault="00F16092" w:rsidP="00F16092">
      <w:pPr>
        <w:tabs>
          <w:tab w:val="left" w:pos="4470"/>
        </w:tabs>
        <w:suppressAutoHyphens/>
        <w:textAlignment w:val="baseline"/>
        <w:rPr>
          <w:rFonts w:ascii="Arial" w:hAnsi="Arial" w:cs="Arial"/>
          <w:b/>
          <w:kern w:val="2"/>
          <w:sz w:val="24"/>
          <w:szCs w:val="24"/>
          <w:lang w:eastAsia="zh-CN"/>
        </w:rPr>
      </w:pPr>
    </w:p>
    <w:p w14:paraId="3C6121FF" w14:textId="62D2CA29" w:rsidR="00F16092" w:rsidRDefault="00567CB0" w:rsidP="00F16092">
      <w:pPr>
        <w:tabs>
          <w:tab w:val="left" w:pos="4470"/>
        </w:tabs>
        <w:suppressAutoHyphens/>
        <w:ind w:left="720"/>
        <w:textAlignment w:val="baseline"/>
        <w:rPr>
          <w:rFonts w:ascii="Arial" w:hAnsi="Arial" w:cs="Arial"/>
          <w:b/>
          <w:kern w:val="2"/>
          <w:sz w:val="24"/>
          <w:szCs w:val="24"/>
          <w:lang w:eastAsia="zh-CN"/>
        </w:rPr>
      </w:pPr>
      <w:proofErr w:type="gramStart"/>
      <w:r>
        <w:rPr>
          <w:rFonts w:ascii="Arial" w:hAnsi="Arial" w:cs="Arial"/>
          <w:b/>
          <w:kern w:val="2"/>
          <w:sz w:val="24"/>
          <w:szCs w:val="24"/>
          <w:lang w:eastAsia="zh-CN"/>
        </w:rPr>
        <w:t>1.L</w:t>
      </w:r>
      <w:r w:rsidR="00F16092" w:rsidRPr="006C0A89">
        <w:rPr>
          <w:rFonts w:ascii="Arial" w:hAnsi="Arial" w:cs="Arial"/>
          <w:b/>
          <w:kern w:val="2"/>
          <w:sz w:val="24"/>
          <w:szCs w:val="24"/>
          <w:lang w:eastAsia="zh-CN"/>
        </w:rPr>
        <w:t>es</w:t>
      </w:r>
      <w:proofErr w:type="gramEnd"/>
      <w:r w:rsidR="00F16092" w:rsidRPr="006C0A89">
        <w:rPr>
          <w:rFonts w:ascii="Arial" w:hAnsi="Arial" w:cs="Arial"/>
          <w:b/>
          <w:kern w:val="2"/>
          <w:sz w:val="24"/>
          <w:szCs w:val="24"/>
          <w:lang w:eastAsia="zh-CN"/>
        </w:rPr>
        <w:t xml:space="preserve"> intérêts/avantages que t’apporte le dispositif CHAS :</w:t>
      </w:r>
    </w:p>
    <w:p w14:paraId="589A2BD5" w14:textId="77777777" w:rsidR="00B77CEF" w:rsidRPr="006C0A89" w:rsidRDefault="00B77CEF" w:rsidP="00F16092">
      <w:pPr>
        <w:tabs>
          <w:tab w:val="left" w:pos="4470"/>
        </w:tabs>
        <w:suppressAutoHyphens/>
        <w:ind w:left="720"/>
        <w:textAlignment w:val="baseline"/>
        <w:rPr>
          <w:rFonts w:ascii="Arial" w:hAnsi="Arial" w:cs="Arial"/>
          <w:b/>
          <w:kern w:val="2"/>
          <w:sz w:val="24"/>
          <w:szCs w:val="24"/>
          <w:lang w:eastAsia="zh-CN"/>
        </w:rPr>
      </w:pPr>
    </w:p>
    <w:p w14:paraId="7561F605" w14:textId="0D893A03" w:rsidR="00F16092" w:rsidRPr="006C0A89" w:rsidRDefault="00F16092" w:rsidP="00326DF4">
      <w:pPr>
        <w:suppressAutoHyphens/>
        <w:spacing w:line="360" w:lineRule="auto"/>
        <w:ind w:left="-284" w:firstLine="992"/>
        <w:rPr>
          <w:lang w:eastAsia="zh-CN"/>
        </w:rPr>
      </w:pPr>
      <w:r w:rsidRPr="006C0A89">
        <w:rPr>
          <w:rFonts w:ascii="Arial Narrow" w:hAnsi="Arial Narrow" w:cs="Arial Narrow"/>
          <w:lang w:eastAsia="zh-CN"/>
        </w:rPr>
        <w:t>……………………………………………………………………………………</w:t>
      </w:r>
      <w:r w:rsidR="00B77CEF">
        <w:rPr>
          <w:rFonts w:ascii="Arial Narrow" w:hAnsi="Arial Narrow" w:cs="Arial Narrow"/>
          <w:lang w:eastAsia="zh-CN"/>
        </w:rPr>
        <w:t>…………………………………………………………….</w:t>
      </w:r>
      <w:r w:rsidR="00B77CEF">
        <w:rPr>
          <w:rFonts w:ascii="Arial Narrow" w:hAnsi="Arial Narrow" w:cs="Arial Narrow"/>
          <w:lang w:eastAsia="zh-CN"/>
        </w:rPr>
        <w:tab/>
      </w:r>
      <w:r w:rsidR="00B77CEF">
        <w:rPr>
          <w:rFonts w:ascii="Arial Narrow" w:hAnsi="Arial Narrow" w:cs="Arial Narrow"/>
          <w:lang w:eastAsia="zh-CN"/>
        </w:rPr>
        <w:tab/>
      </w:r>
      <w:r w:rsidR="00B77CEF">
        <w:rPr>
          <w:rFonts w:ascii="Arial Narrow" w:hAnsi="Arial Narrow" w:cs="Arial Narrow"/>
          <w:lang w:eastAsia="zh-CN"/>
        </w:rPr>
        <w:tab/>
        <w:t xml:space="preserve">                ………</w:t>
      </w:r>
      <w:r w:rsidRPr="006C0A89">
        <w:rPr>
          <w:rFonts w:ascii="Arial Narrow" w:hAnsi="Arial Narrow" w:cs="Arial Narrow"/>
          <w:lang w:eastAsia="zh-CN"/>
        </w:rPr>
        <w:t>……………………………………………………………………………………………………………………………………….</w:t>
      </w:r>
      <w:r w:rsidRPr="006C0A89">
        <w:rPr>
          <w:rFonts w:ascii="Arial Narrow" w:hAnsi="Arial Narrow" w:cs="Arial Narrow"/>
          <w:lang w:eastAsia="zh-CN"/>
        </w:rPr>
        <w:tab/>
      </w:r>
      <w:r w:rsidRPr="006C0A89">
        <w:rPr>
          <w:rFonts w:ascii="Arial Narrow" w:hAnsi="Arial Narrow" w:cs="Arial Narrow"/>
          <w:lang w:eastAsia="zh-CN"/>
        </w:rPr>
        <w:tab/>
      </w:r>
    </w:p>
    <w:p w14:paraId="4A281B79" w14:textId="77777777" w:rsidR="00F16092" w:rsidRPr="006C0A89" w:rsidRDefault="00F16092" w:rsidP="00326DF4">
      <w:pPr>
        <w:suppressAutoHyphens/>
        <w:spacing w:line="360" w:lineRule="auto"/>
        <w:ind w:left="-284"/>
        <w:rPr>
          <w:lang w:eastAsia="zh-CN"/>
        </w:rPr>
      </w:pPr>
      <w:r w:rsidRPr="006C0A89">
        <w:rPr>
          <w:rFonts w:ascii="Arial Narrow" w:hAnsi="Arial Narrow" w:cs="Arial Narrow"/>
          <w:b/>
          <w:lang w:eastAsia="zh-CN"/>
        </w:rPr>
        <w:tab/>
      </w:r>
      <w:r w:rsidRPr="006C0A89">
        <w:rPr>
          <w:rFonts w:ascii="Arial Narrow" w:hAnsi="Arial Narrow" w:cs="Arial Narrow"/>
          <w:b/>
          <w:lang w:eastAsia="zh-CN"/>
        </w:rPr>
        <w:tab/>
      </w:r>
      <w:r w:rsidRPr="006C0A89">
        <w:rPr>
          <w:rFonts w:ascii="Arial Narrow" w:hAnsi="Arial Narrow" w:cs="Arial Narrow"/>
          <w:lang w:eastAsia="zh-CN"/>
        </w:rPr>
        <w:t>………………………………………………………………………………………………………………………………………………….</w:t>
      </w:r>
    </w:p>
    <w:p w14:paraId="7FB2BBF5" w14:textId="77777777" w:rsidR="00F16092" w:rsidRPr="006C0A89" w:rsidRDefault="00F16092" w:rsidP="00326DF4">
      <w:pPr>
        <w:suppressAutoHyphens/>
        <w:spacing w:line="360" w:lineRule="auto"/>
        <w:ind w:left="-284"/>
        <w:rPr>
          <w:lang w:eastAsia="zh-CN"/>
        </w:rPr>
      </w:pPr>
      <w:r w:rsidRPr="006C0A89">
        <w:rPr>
          <w:rFonts w:ascii="Arial Narrow" w:hAnsi="Arial Narrow" w:cs="Arial Narrow"/>
          <w:b/>
          <w:lang w:eastAsia="zh-CN"/>
        </w:rPr>
        <w:tab/>
      </w:r>
      <w:r w:rsidRPr="006C0A89">
        <w:rPr>
          <w:rFonts w:ascii="Arial Narrow" w:hAnsi="Arial Narrow" w:cs="Arial Narrow"/>
          <w:b/>
          <w:lang w:eastAsia="zh-CN"/>
        </w:rPr>
        <w:tab/>
      </w:r>
      <w:r w:rsidRPr="006C0A89">
        <w:rPr>
          <w:rFonts w:ascii="Arial Narrow" w:hAnsi="Arial Narrow" w:cs="Arial Narrow"/>
          <w:lang w:eastAsia="zh-CN"/>
        </w:rPr>
        <w:t>………………………………………………………………………………………………………………………………………………….</w:t>
      </w:r>
    </w:p>
    <w:p w14:paraId="06E19F64" w14:textId="77777777" w:rsidR="00F16092" w:rsidRPr="006C0A89" w:rsidRDefault="00F16092" w:rsidP="00326DF4">
      <w:pPr>
        <w:suppressAutoHyphens/>
        <w:spacing w:line="360" w:lineRule="auto"/>
        <w:ind w:left="-284"/>
        <w:rPr>
          <w:lang w:eastAsia="zh-CN"/>
        </w:rPr>
      </w:pPr>
      <w:r w:rsidRPr="006C0A89">
        <w:rPr>
          <w:rFonts w:ascii="Arial Narrow" w:hAnsi="Arial Narrow" w:cs="Arial Narrow"/>
          <w:b/>
          <w:lang w:eastAsia="zh-CN"/>
        </w:rPr>
        <w:tab/>
      </w:r>
      <w:r w:rsidRPr="006C0A89">
        <w:rPr>
          <w:rFonts w:ascii="Arial Narrow" w:hAnsi="Arial Narrow" w:cs="Arial Narrow"/>
          <w:b/>
          <w:lang w:eastAsia="zh-CN"/>
        </w:rPr>
        <w:tab/>
      </w:r>
      <w:r w:rsidRPr="006C0A89">
        <w:rPr>
          <w:rFonts w:ascii="Arial Narrow" w:hAnsi="Arial Narrow" w:cs="Arial Narrow"/>
          <w:lang w:eastAsia="zh-CN"/>
        </w:rPr>
        <w:t>………………………………………………………………………………………………………………………………………………….</w:t>
      </w:r>
    </w:p>
    <w:p w14:paraId="18AC7CB2" w14:textId="77777777" w:rsidR="00F16092" w:rsidRPr="006C0A89" w:rsidRDefault="00F16092" w:rsidP="00326DF4">
      <w:pPr>
        <w:suppressAutoHyphens/>
        <w:spacing w:line="360" w:lineRule="auto"/>
        <w:ind w:left="-284" w:firstLine="992"/>
        <w:rPr>
          <w:lang w:eastAsia="zh-CN"/>
        </w:rPr>
      </w:pPr>
      <w:r w:rsidRPr="006C0A89">
        <w:rPr>
          <w:rFonts w:ascii="Arial Narrow" w:hAnsi="Arial Narrow" w:cs="Arial Narrow"/>
          <w:lang w:eastAsia="zh-CN"/>
        </w:rPr>
        <w:t>………………………………………………………………………………………………………………………………………………….</w:t>
      </w:r>
      <w:r w:rsidRPr="006C0A89">
        <w:rPr>
          <w:rFonts w:ascii="Arial Narrow" w:hAnsi="Arial Narrow" w:cs="Arial Narrow"/>
          <w:lang w:eastAsia="zh-CN"/>
        </w:rPr>
        <w:tab/>
      </w:r>
      <w:r w:rsidRPr="006C0A89">
        <w:rPr>
          <w:rFonts w:ascii="Arial Narrow" w:hAnsi="Arial Narrow" w:cs="Arial Narrow"/>
          <w:lang w:eastAsia="zh-CN"/>
        </w:rPr>
        <w:tab/>
      </w:r>
    </w:p>
    <w:p w14:paraId="2C388970" w14:textId="77777777" w:rsidR="00F16092" w:rsidRPr="006C0A89" w:rsidRDefault="00F16092" w:rsidP="00326DF4">
      <w:pPr>
        <w:tabs>
          <w:tab w:val="left" w:pos="4470"/>
        </w:tabs>
        <w:suppressAutoHyphens/>
        <w:spacing w:line="360" w:lineRule="auto"/>
        <w:textAlignment w:val="baseline"/>
        <w:rPr>
          <w:rFonts w:ascii="Arial" w:hAnsi="Arial" w:cs="Arial"/>
          <w:b/>
          <w:kern w:val="2"/>
          <w:sz w:val="24"/>
          <w:szCs w:val="24"/>
          <w:lang w:eastAsia="zh-CN"/>
        </w:rPr>
      </w:pPr>
      <w:r w:rsidRPr="006C0A89">
        <w:rPr>
          <w:rFonts w:ascii="Arial Narrow" w:hAnsi="Arial Narrow" w:cs="Arial Narrow"/>
          <w:b/>
          <w:kern w:val="2"/>
          <w:lang w:eastAsia="zh-CN"/>
        </w:rPr>
        <w:t xml:space="preserve">               </w:t>
      </w:r>
      <w:r w:rsidRPr="006C0A89">
        <w:rPr>
          <w:rFonts w:ascii="Arial Narrow" w:hAnsi="Arial Narrow" w:cs="Arial Narrow"/>
          <w:kern w:val="2"/>
          <w:lang w:eastAsia="zh-CN"/>
        </w:rPr>
        <w:t>………………………………………………………………………………………………………………………………………….………</w:t>
      </w:r>
    </w:p>
    <w:p w14:paraId="0FFD6030" w14:textId="77777777" w:rsidR="00F16092" w:rsidRPr="006C0A89" w:rsidRDefault="00F16092" w:rsidP="00326DF4">
      <w:pPr>
        <w:suppressAutoHyphens/>
        <w:spacing w:line="360" w:lineRule="auto"/>
        <w:ind w:left="-284"/>
        <w:rPr>
          <w:lang w:eastAsia="zh-CN"/>
        </w:rPr>
      </w:pPr>
      <w:r w:rsidRPr="006C0A89">
        <w:rPr>
          <w:rFonts w:ascii="Arial Narrow" w:hAnsi="Arial Narrow" w:cs="Arial Narrow"/>
          <w:lang w:eastAsia="zh-CN"/>
        </w:rPr>
        <w:t xml:space="preserve">                     ………………………………………………………………………………………………………………………………………………….</w:t>
      </w:r>
    </w:p>
    <w:p w14:paraId="0410055F" w14:textId="154861D6" w:rsidR="00F16092" w:rsidRPr="00326DF4" w:rsidRDefault="00F16092" w:rsidP="00326DF4">
      <w:pPr>
        <w:suppressAutoHyphens/>
        <w:spacing w:line="360" w:lineRule="auto"/>
        <w:ind w:left="-284"/>
        <w:rPr>
          <w:lang w:eastAsia="zh-CN"/>
        </w:rPr>
      </w:pPr>
      <w:r w:rsidRPr="006C0A89">
        <w:rPr>
          <w:rFonts w:ascii="Arial Narrow" w:hAnsi="Arial Narrow" w:cs="Arial Narrow"/>
          <w:b/>
          <w:lang w:eastAsia="zh-CN"/>
        </w:rPr>
        <w:tab/>
      </w:r>
      <w:r w:rsidRPr="006C0A89">
        <w:rPr>
          <w:rFonts w:ascii="Arial Narrow" w:hAnsi="Arial Narrow" w:cs="Arial Narrow"/>
          <w:b/>
          <w:lang w:eastAsia="zh-CN"/>
        </w:rPr>
        <w:tab/>
      </w:r>
    </w:p>
    <w:p w14:paraId="75AAB2C0" w14:textId="77777777" w:rsidR="00F16092" w:rsidRDefault="00F16092" w:rsidP="00F16092">
      <w:pPr>
        <w:tabs>
          <w:tab w:val="left" w:pos="4470"/>
        </w:tabs>
        <w:suppressAutoHyphens/>
        <w:textAlignment w:val="baseline"/>
        <w:rPr>
          <w:rFonts w:ascii="Arial" w:hAnsi="Arial" w:cs="Arial"/>
          <w:b/>
          <w:kern w:val="2"/>
          <w:sz w:val="24"/>
          <w:szCs w:val="24"/>
          <w:lang w:eastAsia="zh-CN"/>
        </w:rPr>
      </w:pPr>
      <w:r w:rsidRPr="006C0A89">
        <w:rPr>
          <w:rFonts w:ascii="Arial" w:hAnsi="Arial" w:cs="Arial"/>
          <w:b/>
          <w:kern w:val="2"/>
          <w:sz w:val="24"/>
          <w:szCs w:val="24"/>
          <w:lang w:eastAsia="zh-CN"/>
        </w:rPr>
        <w:t xml:space="preserve">           2. Quels sont tes objectifs scolaires et sportifs pour l’année à venir :</w:t>
      </w:r>
    </w:p>
    <w:p w14:paraId="648349DF" w14:textId="77777777" w:rsidR="00B77CEF" w:rsidRPr="006C0A89" w:rsidRDefault="00B77CEF" w:rsidP="00F16092">
      <w:pPr>
        <w:tabs>
          <w:tab w:val="left" w:pos="4470"/>
        </w:tabs>
        <w:suppressAutoHyphens/>
        <w:textAlignment w:val="baseline"/>
        <w:rPr>
          <w:rFonts w:ascii="Arial" w:hAnsi="Arial" w:cs="Arial"/>
          <w:b/>
          <w:kern w:val="2"/>
          <w:sz w:val="24"/>
          <w:szCs w:val="24"/>
          <w:lang w:eastAsia="zh-CN"/>
        </w:rPr>
      </w:pPr>
      <w:bookmarkStart w:id="3" w:name="_GoBack"/>
      <w:bookmarkEnd w:id="3"/>
    </w:p>
    <w:p w14:paraId="30985428" w14:textId="1732744D" w:rsidR="00F16092" w:rsidRPr="006C0A89" w:rsidRDefault="00F16092" w:rsidP="00326DF4">
      <w:pPr>
        <w:suppressAutoHyphens/>
        <w:spacing w:line="360" w:lineRule="auto"/>
        <w:ind w:left="-284"/>
        <w:rPr>
          <w:lang w:eastAsia="zh-CN"/>
        </w:rPr>
      </w:pPr>
      <w:r w:rsidRPr="006C0A89">
        <w:rPr>
          <w:rFonts w:ascii="Arial Narrow" w:hAnsi="Arial Narrow" w:cs="Arial Narrow"/>
          <w:lang w:eastAsia="zh-CN"/>
        </w:rPr>
        <w:t xml:space="preserve">                       Scolaire</w:t>
      </w:r>
      <w:r w:rsidR="00326DF4">
        <w:rPr>
          <w:rFonts w:ascii="Arial Narrow" w:hAnsi="Arial Narrow" w:cs="Arial Narrow"/>
          <w:lang w:eastAsia="zh-CN"/>
        </w:rPr>
        <w:t>s</w:t>
      </w:r>
      <w:r w:rsidRPr="006C0A89">
        <w:rPr>
          <w:rFonts w:ascii="Arial Narrow" w:hAnsi="Arial Narrow" w:cs="Arial Narrow"/>
          <w:lang w:eastAsia="zh-CN"/>
        </w:rPr>
        <w:t> :……………………………………………………………………………………………………………………………….</w:t>
      </w:r>
      <w:r w:rsidRPr="006C0A89">
        <w:rPr>
          <w:rFonts w:ascii="Arial Narrow" w:hAnsi="Arial Narrow" w:cs="Arial Narrow"/>
          <w:lang w:eastAsia="zh-CN"/>
        </w:rPr>
        <w:tab/>
      </w:r>
      <w:r w:rsidRPr="006C0A89">
        <w:rPr>
          <w:rFonts w:ascii="Arial Narrow" w:hAnsi="Arial Narrow" w:cs="Arial Narrow"/>
          <w:lang w:eastAsia="zh-CN"/>
        </w:rPr>
        <w:tab/>
      </w:r>
      <w:r w:rsidRPr="006C0A89">
        <w:rPr>
          <w:rFonts w:ascii="Arial Narrow" w:hAnsi="Arial Narrow" w:cs="Arial Narrow"/>
          <w:lang w:eastAsia="zh-CN"/>
        </w:rPr>
        <w:tab/>
        <w:t xml:space="preserve"> </w:t>
      </w:r>
      <w:r w:rsidR="00B77CEF">
        <w:rPr>
          <w:rFonts w:ascii="Arial Narrow" w:hAnsi="Arial Narrow" w:cs="Arial Narrow"/>
          <w:lang w:eastAsia="zh-CN"/>
        </w:rPr>
        <w:t xml:space="preserve">              </w:t>
      </w:r>
      <w:r w:rsidRPr="006C0A89">
        <w:rPr>
          <w:rFonts w:ascii="Arial Narrow" w:hAnsi="Arial Narrow" w:cs="Arial Narrow"/>
          <w:lang w:eastAsia="zh-CN"/>
        </w:rPr>
        <w:t xml:space="preserve"> ………………………………………………………………………………………………………………………………………………….</w:t>
      </w:r>
      <w:r w:rsidRPr="006C0A89">
        <w:rPr>
          <w:rFonts w:ascii="Arial Narrow" w:hAnsi="Arial Narrow" w:cs="Arial Narrow"/>
          <w:lang w:eastAsia="zh-CN"/>
        </w:rPr>
        <w:tab/>
      </w:r>
      <w:r w:rsidRPr="006C0A89">
        <w:rPr>
          <w:rFonts w:ascii="Arial Narrow" w:hAnsi="Arial Narrow" w:cs="Arial Narrow"/>
          <w:lang w:eastAsia="zh-CN"/>
        </w:rPr>
        <w:tab/>
      </w:r>
    </w:p>
    <w:p w14:paraId="5EE1454A" w14:textId="77777777" w:rsidR="00F16092" w:rsidRPr="006C0A89" w:rsidRDefault="00F16092" w:rsidP="00326DF4">
      <w:pPr>
        <w:suppressAutoHyphens/>
        <w:spacing w:line="360" w:lineRule="auto"/>
        <w:ind w:left="-284"/>
        <w:rPr>
          <w:lang w:eastAsia="zh-CN"/>
        </w:rPr>
      </w:pPr>
      <w:r w:rsidRPr="006C0A89">
        <w:rPr>
          <w:rFonts w:ascii="Arial Narrow" w:hAnsi="Arial Narrow" w:cs="Arial Narrow"/>
          <w:b/>
          <w:lang w:eastAsia="zh-CN"/>
        </w:rPr>
        <w:tab/>
      </w:r>
      <w:r w:rsidRPr="006C0A89">
        <w:rPr>
          <w:rFonts w:ascii="Arial Narrow" w:hAnsi="Arial Narrow" w:cs="Arial Narrow"/>
          <w:b/>
          <w:lang w:eastAsia="zh-CN"/>
        </w:rPr>
        <w:tab/>
      </w:r>
      <w:r w:rsidRPr="006C0A89">
        <w:rPr>
          <w:rFonts w:ascii="Arial Narrow" w:hAnsi="Arial Narrow" w:cs="Arial Narrow"/>
          <w:lang w:eastAsia="zh-CN"/>
        </w:rPr>
        <w:t>………………………………………………………………………………………………………………………………………………….</w:t>
      </w:r>
    </w:p>
    <w:p w14:paraId="032C2205" w14:textId="77777777" w:rsidR="00F16092" w:rsidRPr="006C0A89" w:rsidRDefault="00F16092" w:rsidP="00326DF4">
      <w:pPr>
        <w:suppressAutoHyphens/>
        <w:spacing w:line="360" w:lineRule="auto"/>
        <w:ind w:left="-284"/>
        <w:rPr>
          <w:lang w:eastAsia="zh-CN"/>
        </w:rPr>
      </w:pPr>
      <w:r w:rsidRPr="006C0A89">
        <w:rPr>
          <w:rFonts w:ascii="Arial Narrow" w:hAnsi="Arial Narrow" w:cs="Arial Narrow"/>
          <w:b/>
          <w:lang w:eastAsia="zh-CN"/>
        </w:rPr>
        <w:tab/>
      </w:r>
      <w:r w:rsidRPr="006C0A89">
        <w:rPr>
          <w:rFonts w:ascii="Arial Narrow" w:hAnsi="Arial Narrow" w:cs="Arial Narrow"/>
          <w:b/>
          <w:lang w:eastAsia="zh-CN"/>
        </w:rPr>
        <w:tab/>
      </w:r>
      <w:r w:rsidRPr="006C0A89">
        <w:rPr>
          <w:rFonts w:ascii="Arial Narrow" w:hAnsi="Arial Narrow" w:cs="Arial Narrow"/>
          <w:lang w:eastAsia="zh-CN"/>
        </w:rPr>
        <w:t>………………………………………………………………………………………………………………………………………………….</w:t>
      </w:r>
    </w:p>
    <w:p w14:paraId="4F21D024" w14:textId="77777777" w:rsidR="00F16092" w:rsidRPr="006C0A89" w:rsidRDefault="00F16092" w:rsidP="00326DF4">
      <w:pPr>
        <w:suppressAutoHyphens/>
        <w:spacing w:line="360" w:lineRule="auto"/>
        <w:ind w:left="-284"/>
        <w:rPr>
          <w:lang w:eastAsia="zh-CN"/>
        </w:rPr>
      </w:pPr>
      <w:r w:rsidRPr="006C0A89">
        <w:rPr>
          <w:rFonts w:ascii="Arial Narrow" w:hAnsi="Arial Narrow" w:cs="Arial Narrow"/>
          <w:b/>
          <w:lang w:eastAsia="zh-CN"/>
        </w:rPr>
        <w:tab/>
      </w:r>
      <w:r w:rsidRPr="006C0A89">
        <w:rPr>
          <w:rFonts w:ascii="Arial Narrow" w:hAnsi="Arial Narrow" w:cs="Arial Narrow"/>
          <w:b/>
          <w:lang w:eastAsia="zh-CN"/>
        </w:rPr>
        <w:tab/>
      </w:r>
      <w:r w:rsidRPr="006C0A89">
        <w:rPr>
          <w:rFonts w:ascii="Arial Narrow" w:hAnsi="Arial Narrow" w:cs="Arial Narrow"/>
          <w:lang w:eastAsia="zh-CN"/>
        </w:rPr>
        <w:t>………………………………………………………………………………………………………………………………………………….</w:t>
      </w:r>
    </w:p>
    <w:p w14:paraId="5F3AC301" w14:textId="402A145C" w:rsidR="00F16092" w:rsidRDefault="00F16092" w:rsidP="00326DF4">
      <w:pPr>
        <w:suppressAutoHyphens/>
        <w:spacing w:line="360" w:lineRule="auto"/>
        <w:ind w:left="-284" w:firstLine="992"/>
        <w:rPr>
          <w:rFonts w:ascii="Arial Narrow" w:hAnsi="Arial Narrow" w:cs="Arial Narrow"/>
          <w:lang w:eastAsia="zh-CN"/>
        </w:rPr>
      </w:pPr>
      <w:r w:rsidRPr="006C0A89">
        <w:rPr>
          <w:rFonts w:ascii="Arial Narrow" w:hAnsi="Arial Narrow" w:cs="Arial Narrow"/>
          <w:lang w:eastAsia="zh-CN"/>
        </w:rPr>
        <w:t>………………………………………………………………</w:t>
      </w:r>
      <w:r w:rsidR="003328BB">
        <w:rPr>
          <w:rFonts w:ascii="Arial Narrow" w:hAnsi="Arial Narrow" w:cs="Arial Narrow"/>
          <w:lang w:eastAsia="zh-CN"/>
        </w:rPr>
        <w:t>………………………………………………………………………………..</w:t>
      </w:r>
    </w:p>
    <w:p w14:paraId="295BE35E" w14:textId="4BC84949" w:rsidR="003328BB" w:rsidRDefault="003328BB" w:rsidP="00326DF4">
      <w:pPr>
        <w:suppressAutoHyphens/>
        <w:spacing w:line="360" w:lineRule="auto"/>
        <w:ind w:left="-284" w:firstLine="992"/>
        <w:rPr>
          <w:rFonts w:ascii="Arial Narrow" w:hAnsi="Arial Narrow" w:cs="Arial Narrow"/>
          <w:lang w:eastAsia="zh-CN"/>
        </w:rPr>
      </w:pPr>
      <w:r>
        <w:rPr>
          <w:rFonts w:ascii="Arial Narrow" w:hAnsi="Arial Narrow" w:cs="Arial Narrow"/>
          <w:lang w:eastAsia="zh-CN"/>
        </w:rPr>
        <w:t>………………………………………………………………………………………………………………………………………………….</w:t>
      </w:r>
    </w:p>
    <w:p w14:paraId="7F0A5E15" w14:textId="5117C020" w:rsidR="00326DF4" w:rsidRDefault="00326DF4" w:rsidP="00326DF4">
      <w:pPr>
        <w:suppressAutoHyphens/>
        <w:spacing w:line="360" w:lineRule="auto"/>
        <w:ind w:left="-284" w:firstLine="992"/>
        <w:rPr>
          <w:rFonts w:ascii="Arial Narrow" w:hAnsi="Arial Narrow" w:cs="Arial Narrow"/>
          <w:lang w:eastAsia="zh-CN"/>
        </w:rPr>
      </w:pPr>
      <w:r>
        <w:rPr>
          <w:rFonts w:ascii="Arial Narrow" w:hAnsi="Arial Narrow" w:cs="Arial Narrow"/>
          <w:lang w:eastAsia="zh-CN"/>
        </w:rPr>
        <w:t>…………………………………………………………………………………………………………………………………………………</w:t>
      </w:r>
    </w:p>
    <w:p w14:paraId="1C69152B" w14:textId="77777777" w:rsidR="003328BB" w:rsidRPr="006C0A89" w:rsidRDefault="003328BB" w:rsidP="00326DF4">
      <w:pPr>
        <w:suppressAutoHyphens/>
        <w:rPr>
          <w:rFonts w:ascii="Arial Narrow" w:hAnsi="Arial Narrow" w:cs="Arial Narrow"/>
          <w:lang w:eastAsia="zh-CN"/>
        </w:rPr>
      </w:pPr>
    </w:p>
    <w:p w14:paraId="6C57EA9B" w14:textId="77777777" w:rsidR="00F16092" w:rsidRPr="006C0A89" w:rsidRDefault="00F16092" w:rsidP="00326DF4">
      <w:pPr>
        <w:suppressAutoHyphens/>
        <w:spacing w:line="360" w:lineRule="auto"/>
        <w:ind w:left="-284" w:firstLine="992"/>
        <w:rPr>
          <w:lang w:eastAsia="zh-CN"/>
        </w:rPr>
      </w:pPr>
      <w:r w:rsidRPr="006C0A89">
        <w:rPr>
          <w:rFonts w:ascii="Arial Narrow" w:hAnsi="Arial Narrow" w:cs="Arial Narrow"/>
          <w:lang w:eastAsia="zh-CN"/>
        </w:rPr>
        <w:t>Sportifs :…………………………………………………………………………………………………………………………………..…</w:t>
      </w:r>
    </w:p>
    <w:p w14:paraId="03D03612" w14:textId="77777777" w:rsidR="00F16092" w:rsidRPr="006C0A89" w:rsidRDefault="00F16092" w:rsidP="00326DF4">
      <w:pPr>
        <w:suppressAutoHyphens/>
        <w:spacing w:line="360" w:lineRule="auto"/>
        <w:ind w:left="-284"/>
        <w:rPr>
          <w:lang w:eastAsia="zh-CN"/>
        </w:rPr>
      </w:pPr>
      <w:r w:rsidRPr="006C0A89">
        <w:rPr>
          <w:rFonts w:ascii="Arial Narrow" w:hAnsi="Arial Narrow" w:cs="Arial Narrow"/>
          <w:lang w:eastAsia="zh-CN"/>
        </w:rPr>
        <w:t xml:space="preserve">                      ………………………………………………………………………………………………………………………………………………….</w:t>
      </w:r>
    </w:p>
    <w:p w14:paraId="65B70A75" w14:textId="77777777" w:rsidR="00F16092" w:rsidRPr="006C0A89" w:rsidRDefault="00F16092" w:rsidP="00326DF4">
      <w:pPr>
        <w:suppressAutoHyphens/>
        <w:spacing w:line="360" w:lineRule="auto"/>
        <w:ind w:left="-284"/>
        <w:rPr>
          <w:lang w:eastAsia="zh-CN"/>
        </w:rPr>
      </w:pPr>
      <w:r w:rsidRPr="006C0A89">
        <w:rPr>
          <w:rFonts w:ascii="Arial Narrow" w:hAnsi="Arial Narrow" w:cs="Arial Narrow"/>
          <w:b/>
          <w:lang w:eastAsia="zh-CN"/>
        </w:rPr>
        <w:tab/>
      </w:r>
      <w:r w:rsidRPr="006C0A89">
        <w:rPr>
          <w:rFonts w:ascii="Arial Narrow" w:hAnsi="Arial Narrow" w:cs="Arial Narrow"/>
          <w:b/>
          <w:lang w:eastAsia="zh-CN"/>
        </w:rPr>
        <w:tab/>
      </w:r>
      <w:r w:rsidRPr="006C0A89">
        <w:rPr>
          <w:rFonts w:ascii="Arial Narrow" w:hAnsi="Arial Narrow" w:cs="Arial Narrow"/>
          <w:lang w:eastAsia="zh-CN"/>
        </w:rPr>
        <w:t>………………………………………………………………………………………………………………………………………………….</w:t>
      </w:r>
    </w:p>
    <w:p w14:paraId="3A191401" w14:textId="77777777" w:rsidR="00F16092" w:rsidRPr="006C0A89" w:rsidRDefault="00F16092" w:rsidP="00326DF4">
      <w:pPr>
        <w:suppressAutoHyphens/>
        <w:spacing w:line="360" w:lineRule="auto"/>
        <w:ind w:left="-284"/>
        <w:rPr>
          <w:rFonts w:ascii="Arial Narrow" w:hAnsi="Arial Narrow" w:cs="Arial Narrow"/>
          <w:lang w:eastAsia="zh-CN"/>
        </w:rPr>
      </w:pPr>
      <w:r w:rsidRPr="006C0A89">
        <w:rPr>
          <w:rFonts w:ascii="Arial Narrow" w:hAnsi="Arial Narrow" w:cs="Arial Narrow"/>
          <w:b/>
          <w:lang w:eastAsia="zh-CN"/>
        </w:rPr>
        <w:tab/>
      </w:r>
      <w:r w:rsidRPr="006C0A89">
        <w:rPr>
          <w:rFonts w:ascii="Arial Narrow" w:hAnsi="Arial Narrow" w:cs="Arial Narrow"/>
          <w:b/>
          <w:lang w:eastAsia="zh-CN"/>
        </w:rPr>
        <w:tab/>
      </w:r>
      <w:r w:rsidRPr="006C0A89">
        <w:rPr>
          <w:rFonts w:ascii="Arial Narrow" w:hAnsi="Arial Narrow" w:cs="Arial Narrow"/>
          <w:lang w:eastAsia="zh-CN"/>
        </w:rPr>
        <w:t>………………………………………………………………………………………………………………………………………………….</w:t>
      </w:r>
    </w:p>
    <w:p w14:paraId="6F213A9C" w14:textId="77777777" w:rsidR="00F16092" w:rsidRPr="006C0A89" w:rsidRDefault="00F16092" w:rsidP="00326DF4">
      <w:pPr>
        <w:suppressAutoHyphens/>
        <w:spacing w:line="360" w:lineRule="auto"/>
        <w:ind w:left="-284"/>
        <w:rPr>
          <w:rFonts w:ascii="Arial Narrow" w:hAnsi="Arial Narrow" w:cs="Arial Narrow"/>
          <w:lang w:eastAsia="zh-CN"/>
        </w:rPr>
      </w:pPr>
      <w:r w:rsidRPr="006C0A89">
        <w:rPr>
          <w:rFonts w:ascii="Arial Narrow" w:hAnsi="Arial Narrow" w:cs="Arial Narrow"/>
          <w:lang w:eastAsia="zh-CN"/>
        </w:rPr>
        <w:t xml:space="preserve">                     ………………………………………………………………………………………………………………………………………………….</w:t>
      </w:r>
    </w:p>
    <w:p w14:paraId="68D2611D" w14:textId="77777777" w:rsidR="00F16092" w:rsidRDefault="00F16092" w:rsidP="00326DF4">
      <w:pPr>
        <w:tabs>
          <w:tab w:val="left" w:pos="4470"/>
        </w:tabs>
        <w:suppressAutoHyphens/>
        <w:spacing w:line="360" w:lineRule="auto"/>
        <w:textAlignment w:val="baseline"/>
        <w:rPr>
          <w:rFonts w:ascii="Arial Narrow" w:hAnsi="Arial Narrow" w:cs="Arial Narrow"/>
          <w:kern w:val="2"/>
          <w:lang w:eastAsia="zh-CN"/>
        </w:rPr>
      </w:pPr>
      <w:r w:rsidRPr="006C0A89">
        <w:rPr>
          <w:rFonts w:ascii="Arial Narrow" w:hAnsi="Arial Narrow" w:cs="Arial Narrow"/>
          <w:kern w:val="2"/>
          <w:lang w:eastAsia="zh-CN"/>
        </w:rPr>
        <w:t xml:space="preserve">               ………………………………………………………………………………………………………………………………………………….</w:t>
      </w:r>
    </w:p>
    <w:p w14:paraId="065DCD5E" w14:textId="0CB6669F" w:rsidR="003328BB" w:rsidRDefault="003328BB" w:rsidP="00326DF4">
      <w:pPr>
        <w:tabs>
          <w:tab w:val="left" w:pos="4470"/>
        </w:tabs>
        <w:suppressAutoHyphens/>
        <w:spacing w:line="360" w:lineRule="auto"/>
        <w:textAlignment w:val="baseline"/>
        <w:rPr>
          <w:rFonts w:ascii="Arial Narrow" w:hAnsi="Arial Narrow" w:cs="Arial Narrow"/>
          <w:kern w:val="2"/>
          <w:lang w:eastAsia="zh-CN"/>
        </w:rPr>
      </w:pPr>
      <w:r>
        <w:rPr>
          <w:rFonts w:ascii="Arial Narrow" w:hAnsi="Arial Narrow" w:cs="Arial Narrow"/>
          <w:kern w:val="2"/>
          <w:lang w:eastAsia="zh-CN"/>
        </w:rPr>
        <w:t xml:space="preserve">               …………………………………………………………………………………………………………………………………………………..</w:t>
      </w:r>
    </w:p>
    <w:p w14:paraId="6F67C260" w14:textId="05A47E4D" w:rsidR="003328BB" w:rsidRPr="006C0A89" w:rsidRDefault="003328BB" w:rsidP="00326DF4">
      <w:pPr>
        <w:tabs>
          <w:tab w:val="left" w:pos="4470"/>
        </w:tabs>
        <w:suppressAutoHyphens/>
        <w:spacing w:line="360" w:lineRule="auto"/>
        <w:textAlignment w:val="baseline"/>
        <w:rPr>
          <w:rFonts w:ascii="Arial Narrow" w:hAnsi="Arial Narrow" w:cs="Arial Narrow"/>
          <w:kern w:val="2"/>
          <w:lang w:eastAsia="zh-CN"/>
        </w:rPr>
      </w:pPr>
      <w:r>
        <w:rPr>
          <w:rFonts w:ascii="Arial Narrow" w:hAnsi="Arial Narrow" w:cs="Arial Narrow"/>
          <w:kern w:val="2"/>
          <w:lang w:eastAsia="zh-CN"/>
        </w:rPr>
        <w:t xml:space="preserve">                …………………………………………………………………………………………………………………………………………………</w:t>
      </w:r>
    </w:p>
    <w:p w14:paraId="69E48BD8" w14:textId="77777777" w:rsidR="00F16092" w:rsidRPr="006C0A89" w:rsidRDefault="00F16092" w:rsidP="00F16092">
      <w:pPr>
        <w:pBdr>
          <w:bottom w:val="single" w:sz="12" w:space="1" w:color="auto"/>
        </w:pBdr>
        <w:tabs>
          <w:tab w:val="left" w:pos="4470"/>
        </w:tabs>
        <w:suppressAutoHyphens/>
        <w:textAlignment w:val="baseline"/>
        <w:rPr>
          <w:rFonts w:ascii="Arial Narrow" w:hAnsi="Arial Narrow" w:cs="Arial Narrow"/>
          <w:kern w:val="2"/>
          <w:lang w:eastAsia="zh-CN"/>
        </w:rPr>
      </w:pPr>
    </w:p>
    <w:p w14:paraId="498F0DB3" w14:textId="77777777" w:rsidR="00F16092" w:rsidRPr="006C0A89" w:rsidRDefault="00F16092" w:rsidP="00F16092">
      <w:pPr>
        <w:tabs>
          <w:tab w:val="left" w:pos="4470"/>
        </w:tabs>
        <w:suppressAutoHyphens/>
        <w:textAlignment w:val="baseline"/>
        <w:rPr>
          <w:rFonts w:ascii="Arial Narrow" w:hAnsi="Arial Narrow" w:cs="Arial Narrow"/>
          <w:kern w:val="2"/>
          <w:lang w:eastAsia="zh-CN"/>
        </w:rPr>
      </w:pPr>
    </w:p>
    <w:p w14:paraId="100D759B" w14:textId="77777777" w:rsidR="00F16092" w:rsidRPr="006C0A89" w:rsidRDefault="00F16092" w:rsidP="00F16092">
      <w:pPr>
        <w:tabs>
          <w:tab w:val="left" w:pos="4470"/>
        </w:tabs>
        <w:suppressAutoHyphens/>
        <w:textAlignment w:val="baseline"/>
        <w:rPr>
          <w:rFonts w:ascii="Arial" w:hAnsi="Arial" w:cs="Arial"/>
          <w:kern w:val="2"/>
          <w:sz w:val="22"/>
          <w:szCs w:val="24"/>
          <w:lang w:eastAsia="zh-CN"/>
        </w:rPr>
      </w:pPr>
      <w:r w:rsidRPr="006C0A89">
        <w:rPr>
          <w:rFonts w:ascii="Arial" w:hAnsi="Arial" w:cs="Arial"/>
          <w:kern w:val="2"/>
          <w:sz w:val="22"/>
          <w:szCs w:val="24"/>
          <w:lang w:eastAsia="zh-CN"/>
        </w:rPr>
        <w:t xml:space="preserve">Engagement de l’élève :    </w:t>
      </w:r>
    </w:p>
    <w:p w14:paraId="6F656C29" w14:textId="77777777" w:rsidR="00F16092" w:rsidRPr="006C0A89" w:rsidRDefault="00F16092" w:rsidP="00F16092">
      <w:pPr>
        <w:tabs>
          <w:tab w:val="left" w:pos="4470"/>
        </w:tabs>
        <w:suppressAutoHyphens/>
        <w:textAlignment w:val="baseline"/>
        <w:rPr>
          <w:rFonts w:ascii="Arial" w:hAnsi="Arial" w:cs="Arial"/>
          <w:kern w:val="2"/>
          <w:sz w:val="22"/>
          <w:szCs w:val="24"/>
          <w:lang w:eastAsia="zh-CN"/>
        </w:rPr>
      </w:pPr>
    </w:p>
    <w:p w14:paraId="20F34B38" w14:textId="1F121F52" w:rsidR="00F16092" w:rsidRPr="006C0A89" w:rsidRDefault="00326DF4" w:rsidP="00F16092">
      <w:pPr>
        <w:tabs>
          <w:tab w:val="left" w:pos="4470"/>
        </w:tabs>
        <w:suppressAutoHyphens/>
        <w:textAlignment w:val="baseline"/>
        <w:rPr>
          <w:rFonts w:ascii="Arial" w:hAnsi="Arial" w:cs="Arial"/>
          <w:kern w:val="2"/>
          <w:sz w:val="22"/>
          <w:szCs w:val="24"/>
          <w:lang w:eastAsia="zh-CN"/>
        </w:rPr>
      </w:pPr>
      <w:r>
        <w:rPr>
          <w:rFonts w:ascii="Arial" w:hAnsi="Arial" w:cs="Arial"/>
          <w:kern w:val="2"/>
          <w:sz w:val="22"/>
          <w:szCs w:val="24"/>
          <w:lang w:eastAsia="zh-CN"/>
        </w:rPr>
        <w:t xml:space="preserve"> </w:t>
      </w:r>
    </w:p>
    <w:p w14:paraId="30997398" w14:textId="77777777" w:rsidR="00F16092" w:rsidRPr="006C0A89" w:rsidRDefault="00F16092" w:rsidP="00F16092">
      <w:pPr>
        <w:tabs>
          <w:tab w:val="left" w:pos="4470"/>
        </w:tabs>
        <w:suppressAutoHyphens/>
        <w:textAlignment w:val="baseline"/>
        <w:rPr>
          <w:rFonts w:ascii="Arial" w:hAnsi="Arial" w:cs="Arial"/>
          <w:kern w:val="2"/>
          <w:sz w:val="22"/>
          <w:szCs w:val="24"/>
          <w:lang w:eastAsia="zh-CN"/>
        </w:rPr>
      </w:pPr>
      <w:r w:rsidRPr="006C0A89">
        <w:rPr>
          <w:rFonts w:ascii="Arial" w:hAnsi="Arial" w:cs="Arial"/>
          <w:kern w:val="2"/>
          <w:sz w:val="22"/>
          <w:szCs w:val="24"/>
          <w:lang w:eastAsia="zh-CN"/>
        </w:rPr>
        <w:t xml:space="preserve">           </w:t>
      </w:r>
      <w:r w:rsidRPr="006C0A89">
        <w:rPr>
          <w:rFonts w:ascii="Arial" w:hAnsi="Arial" w:cs="Arial"/>
          <w:b/>
          <w:bCs/>
          <w:kern w:val="2"/>
          <w:sz w:val="24"/>
          <w:szCs w:val="28"/>
          <w:lang w:eastAsia="zh-CN"/>
        </w:rPr>
        <w:t>Nom</w:t>
      </w:r>
      <w:r w:rsidRPr="006C0A89">
        <w:rPr>
          <w:rFonts w:ascii="Arial" w:hAnsi="Arial" w:cs="Arial"/>
          <w:kern w:val="2"/>
          <w:sz w:val="24"/>
          <w:szCs w:val="28"/>
          <w:lang w:eastAsia="zh-CN"/>
        </w:rPr>
        <w:t>…………………………. Prénom ………………….</w:t>
      </w:r>
    </w:p>
    <w:p w14:paraId="3918E6FF" w14:textId="0A1298EA" w:rsidR="00F16092" w:rsidRPr="00326DF4" w:rsidRDefault="00F16092" w:rsidP="00F16092">
      <w:pPr>
        <w:tabs>
          <w:tab w:val="left" w:pos="4470"/>
        </w:tabs>
        <w:suppressAutoHyphens/>
        <w:textAlignment w:val="baseline"/>
        <w:rPr>
          <w:rFonts w:ascii="Arial" w:hAnsi="Arial" w:cs="Arial"/>
          <w:kern w:val="2"/>
          <w:sz w:val="22"/>
          <w:szCs w:val="24"/>
          <w:lang w:eastAsia="zh-CN"/>
        </w:rPr>
      </w:pPr>
    </w:p>
    <w:p w14:paraId="0B629111" w14:textId="77777777" w:rsidR="00F16092" w:rsidRPr="006C0A89" w:rsidRDefault="00F16092" w:rsidP="00F16092">
      <w:pPr>
        <w:tabs>
          <w:tab w:val="left" w:pos="4470"/>
        </w:tabs>
        <w:suppressAutoHyphens/>
        <w:textAlignment w:val="baseline"/>
        <w:rPr>
          <w:kern w:val="2"/>
          <w:lang w:eastAsia="zh-CN"/>
        </w:rPr>
      </w:pPr>
      <w:r w:rsidRPr="006C0A89">
        <w:rPr>
          <w:rFonts w:ascii="Arial" w:hAnsi="Arial" w:cs="Arial"/>
          <w:kern w:val="2"/>
          <w:sz w:val="22"/>
          <w:szCs w:val="24"/>
          <w:lang w:eastAsia="zh-CN"/>
        </w:rPr>
        <w:t>Je m’engage à prendre ma licence à l’AS de l’établissement et à participer aux évènements proposés.</w:t>
      </w:r>
    </w:p>
    <w:p w14:paraId="5F63F724" w14:textId="77777777" w:rsidR="00F16092" w:rsidRPr="006C0A89" w:rsidRDefault="00F16092" w:rsidP="00F16092">
      <w:pPr>
        <w:tabs>
          <w:tab w:val="left" w:pos="4470"/>
        </w:tabs>
        <w:suppressAutoHyphens/>
        <w:textAlignment w:val="baseline"/>
        <w:rPr>
          <w:rFonts w:ascii="Arial" w:hAnsi="Arial" w:cs="Arial"/>
          <w:kern w:val="2"/>
          <w:sz w:val="22"/>
          <w:szCs w:val="24"/>
          <w:lang w:eastAsia="zh-CN"/>
        </w:rPr>
      </w:pPr>
      <w:r w:rsidRPr="006C0A89">
        <w:rPr>
          <w:rFonts w:ascii="Arial" w:hAnsi="Arial" w:cs="Arial"/>
          <w:kern w:val="2"/>
          <w:sz w:val="22"/>
          <w:szCs w:val="24"/>
          <w:lang w:eastAsia="zh-CN"/>
        </w:rPr>
        <w:tab/>
      </w:r>
    </w:p>
    <w:p w14:paraId="688D4111" w14:textId="190D023D" w:rsidR="008E6C56" w:rsidRDefault="00F16092" w:rsidP="00326DF4">
      <w:pPr>
        <w:tabs>
          <w:tab w:val="left" w:pos="2268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sz w:val="22"/>
          <w:szCs w:val="22"/>
        </w:rPr>
      </w:pPr>
      <w:r w:rsidRPr="006C0A89">
        <w:rPr>
          <w:rFonts w:ascii="Arial" w:hAnsi="Arial" w:cs="Arial"/>
          <w:kern w:val="2"/>
          <w:sz w:val="22"/>
          <w:szCs w:val="24"/>
          <w:lang w:eastAsia="zh-CN"/>
        </w:rPr>
        <w:t xml:space="preserve">                        Date :</w:t>
      </w:r>
      <w:r w:rsidRPr="006C0A89">
        <w:rPr>
          <w:rFonts w:ascii="Arial" w:hAnsi="Arial" w:cs="Arial"/>
          <w:kern w:val="2"/>
          <w:sz w:val="22"/>
          <w:szCs w:val="24"/>
          <w:lang w:eastAsia="zh-CN"/>
        </w:rPr>
        <w:tab/>
      </w:r>
      <w:r w:rsidRPr="006C0A89">
        <w:rPr>
          <w:rFonts w:ascii="Arial" w:hAnsi="Arial" w:cs="Arial"/>
          <w:kern w:val="2"/>
          <w:sz w:val="22"/>
          <w:szCs w:val="24"/>
          <w:lang w:eastAsia="zh-CN"/>
        </w:rPr>
        <w:tab/>
      </w:r>
      <w:r w:rsidRPr="006C0A89">
        <w:rPr>
          <w:rFonts w:ascii="Arial" w:hAnsi="Arial" w:cs="Arial"/>
          <w:kern w:val="2"/>
          <w:sz w:val="22"/>
          <w:szCs w:val="24"/>
          <w:lang w:eastAsia="zh-CN"/>
        </w:rPr>
        <w:tab/>
        <w:t>Signature</w:t>
      </w:r>
    </w:p>
    <w:p w14:paraId="630B1305" w14:textId="77777777" w:rsidR="003C7ECE" w:rsidRDefault="003C7ECE" w:rsidP="00EE15DB">
      <w:pPr>
        <w:tabs>
          <w:tab w:val="left" w:pos="2268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sectPr w:rsidR="003C7ECE" w:rsidSect="004B458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3" w:right="709" w:bottom="142" w:left="567" w:header="283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E0644" w14:textId="77777777" w:rsidR="003328BB" w:rsidRDefault="003328BB" w:rsidP="001A1F75">
      <w:r>
        <w:separator/>
      </w:r>
    </w:p>
  </w:endnote>
  <w:endnote w:type="continuationSeparator" w:id="0">
    <w:p w14:paraId="429CE79D" w14:textId="77777777" w:rsidR="003328BB" w:rsidRDefault="003328BB" w:rsidP="001A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ms Rm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BF778" w14:textId="6384C877" w:rsidR="003328BB" w:rsidRPr="00F64622" w:rsidRDefault="003328BB" w:rsidP="00B77CEF">
    <w:pPr>
      <w:pStyle w:val="Pieddepage"/>
      <w:jc w:val="center"/>
      <w:rPr>
        <w:rFonts w:ascii="Arial Narrow" w:hAnsi="Arial Narrow" w:cs="Arial"/>
        <w:lang w:val="fr-FR"/>
      </w:rPr>
    </w:pPr>
    <w:r>
      <w:rPr>
        <w:rFonts w:ascii="Arial Narrow" w:hAnsi="Arial Narrow" w:cs="Arial"/>
        <w:lang w:val="fr-FR"/>
      </w:rPr>
      <w:t>1033 Avenue du Général de Gaulle. 78370. Plaisir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4A628" w14:textId="77777777" w:rsidR="003328BB" w:rsidRDefault="003328BB" w:rsidP="00826B47">
    <w:pPr>
      <w:pStyle w:val="Pieddepage"/>
      <w:jc w:val="center"/>
    </w:pPr>
    <w:r>
      <w:t xml:space="preserve">Collège BUFFON 16, boulevard Pasteur – 75015 Paris    </w:t>
    </w:r>
    <w:r>
      <w:sym w:font="Wingdings" w:char="F028"/>
    </w:r>
    <w:r>
      <w:t xml:space="preserve"> 01.44.38.78.70   Fax : 01.47.83.29.88</w:t>
    </w:r>
    <w:r>
      <w:br/>
      <w:t xml:space="preserve">Adresse électronique : </w:t>
    </w:r>
    <w:hyperlink r:id="rId1" w:history="1">
      <w:r w:rsidRPr="002E6D73">
        <w:rPr>
          <w:rStyle w:val="Lienhypertexte"/>
        </w:rPr>
        <w:t>ce.0750693w@ac-paris.fr</w:t>
      </w:r>
    </w:hyperlink>
    <w:r>
      <w:t xml:space="preserve">      Site internet : </w:t>
    </w:r>
    <w:hyperlink r:id="rId2" w:history="1">
      <w:r w:rsidRPr="002C7A4F">
        <w:rPr>
          <w:rStyle w:val="Lienhypertexte"/>
        </w:rPr>
        <w:t>http://lyc-buffon.scola.ac-paris.fr</w:t>
      </w:r>
    </w:hyperlink>
  </w:p>
  <w:p w14:paraId="22071AE9" w14:textId="77777777" w:rsidR="003328BB" w:rsidRDefault="003328BB" w:rsidP="00716341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 / </w:t>
    </w:r>
    <w:r w:rsidR="00FF5CF4">
      <w:rPr>
        <w:noProof/>
      </w:rPr>
      <w:fldChar w:fldCharType="begin"/>
    </w:r>
    <w:r w:rsidR="00FF5CF4">
      <w:rPr>
        <w:noProof/>
      </w:rPr>
      <w:instrText xml:space="preserve"> NUMPAGES  </w:instrText>
    </w:r>
    <w:r w:rsidR="00FF5CF4">
      <w:rPr>
        <w:noProof/>
      </w:rPr>
      <w:fldChar w:fldCharType="separate"/>
    </w:r>
    <w:r w:rsidR="00836785">
      <w:rPr>
        <w:noProof/>
      </w:rPr>
      <w:t>4</w:t>
    </w:r>
    <w:r w:rsidR="00FF5CF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9D348" w14:textId="77777777" w:rsidR="003328BB" w:rsidRDefault="003328BB" w:rsidP="001A1F75">
      <w:r>
        <w:separator/>
      </w:r>
    </w:p>
  </w:footnote>
  <w:footnote w:type="continuationSeparator" w:id="0">
    <w:p w14:paraId="74460449" w14:textId="77777777" w:rsidR="003328BB" w:rsidRDefault="003328BB" w:rsidP="001A1F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355D5" w14:textId="2A63E299" w:rsidR="003328BB" w:rsidRDefault="003328BB" w:rsidP="003F6AAC">
    <w:pPr>
      <w:tabs>
        <w:tab w:val="left" w:pos="10206"/>
      </w:tabs>
      <w:ind w:right="-141"/>
    </w:pPr>
    <w:r>
      <w:t xml:space="preserve">   </w:t>
    </w:r>
    <w:r>
      <w:rPr>
        <w:noProof/>
      </w:rPr>
      <w:t xml:space="preserve">  </w:t>
    </w:r>
    <w:r>
      <w:t xml:space="preserve">                   </w:t>
    </w:r>
    <w:r>
      <w:rPr>
        <w:noProof/>
      </w:rPr>
      <w:drawing>
        <wp:inline distT="0" distB="0" distL="0" distR="0" wp14:anchorId="61A71FE4" wp14:editId="48338F56">
          <wp:extent cx="1409700" cy="733425"/>
          <wp:effectExtent l="0" t="0" r="0" b="0"/>
          <wp:docPr id="3" name="Image 4" descr="L'Académie de Versailles reçoit le Prix de la Meilleure Equipe Relation  Client « Augmentée » des 24H de la Relation Client AFRC 2019 – Le blog AFRC  de la Relation et 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L'Académie de Versailles reçoit le Prix de la Meilleure Equipe Relation  Client « Augmentée » des 24H de la Relation Client AFRC 2019 – Le blog AFRC  de la Relation et 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</w:t>
    </w:r>
  </w:p>
  <w:p w14:paraId="3700AAF0" w14:textId="06F40895" w:rsidR="003328BB" w:rsidRDefault="003328BB" w:rsidP="00FA2D2F">
    <w:pPr>
      <w:tabs>
        <w:tab w:val="left" w:pos="10206"/>
      </w:tabs>
      <w:ind w:right="-141"/>
      <w:jc w:val="center"/>
    </w:pPr>
    <w:r>
      <w:t xml:space="preserve">                                 </w:t>
    </w:r>
    <w:r>
      <w:rPr>
        <w:sz w:val="24"/>
        <w:szCs w:val="24"/>
      </w:rPr>
      <w:t>LYCEE JEAN VILAR</w:t>
    </w:r>
    <w:r w:rsidRPr="0091509D">
      <w:rPr>
        <w:sz w:val="24"/>
        <w:szCs w:val="24"/>
      </w:rPr>
      <w:t xml:space="preserve"> - </w:t>
    </w:r>
    <w:r>
      <w:rPr>
        <w:sz w:val="24"/>
        <w:szCs w:val="24"/>
      </w:rPr>
      <w:t>PLAISIR</w:t>
    </w:r>
    <w:r w:rsidRPr="0091509D">
      <w:rPr>
        <w:rFonts w:ascii="Arial" w:hAnsi="Arial" w:cs="Arial"/>
        <w:color w:val="000000"/>
        <w:sz w:val="24"/>
        <w:szCs w:val="24"/>
      </w:rPr>
      <w:t xml:space="preserve"> – Rentrée 20</w:t>
    </w:r>
    <w:r>
      <w:rPr>
        <w:rFonts w:ascii="Arial" w:hAnsi="Arial" w:cs="Arial"/>
        <w:color w:val="000000"/>
        <w:sz w:val="24"/>
        <w:szCs w:val="24"/>
      </w:rPr>
      <w:t>2</w:t>
    </w:r>
    <w:r w:rsidR="00567CB0">
      <w:rPr>
        <w:rFonts w:ascii="Arial" w:hAnsi="Arial" w:cs="Arial"/>
        <w:color w:val="000000"/>
        <w:sz w:val="24"/>
        <w:szCs w:val="24"/>
      </w:rPr>
      <w:t>5</w:t>
    </w:r>
    <w:r>
      <w:rPr>
        <w:rFonts w:ascii="Arial" w:hAnsi="Arial" w:cs="Arial"/>
        <w:color w:val="000000"/>
        <w:sz w:val="18"/>
        <w:szCs w:val="18"/>
      </w:rPr>
      <w:t xml:space="preserve">                                  </w:t>
    </w:r>
    <w:r>
      <w:fldChar w:fldCharType="begin"/>
    </w:r>
    <w:r>
      <w:instrText xml:space="preserve"> PAGE </w:instrText>
    </w:r>
    <w:r>
      <w:fldChar w:fldCharType="separate"/>
    </w:r>
    <w:r w:rsidR="00567CB0">
      <w:rPr>
        <w:noProof/>
      </w:rPr>
      <w:t>3</w:t>
    </w:r>
    <w:r>
      <w:fldChar w:fldCharType="end"/>
    </w:r>
    <w:r>
      <w:t xml:space="preserve"> /4</w:t>
    </w:r>
  </w:p>
  <w:p w14:paraId="2FAA9BDF" w14:textId="77777777" w:rsidR="003328BB" w:rsidRDefault="003328BB" w:rsidP="005F1869">
    <w:pPr>
      <w:tabs>
        <w:tab w:val="left" w:pos="10206"/>
      </w:tabs>
      <w:ind w:right="-141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16DF4" w14:textId="77777777" w:rsidR="003328BB" w:rsidRDefault="003328BB" w:rsidP="00716341">
    <w:pPr>
      <w:pStyle w:val="En-tte"/>
      <w:jc w:val="right"/>
    </w:pPr>
    <w:r>
      <w:t>2009 - 2010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ADEA4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5D73C7"/>
    <w:multiLevelType w:val="hybridMultilevel"/>
    <w:tmpl w:val="C7A225AA"/>
    <w:lvl w:ilvl="0" w:tplc="30F491F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16089"/>
    <w:multiLevelType w:val="hybridMultilevel"/>
    <w:tmpl w:val="40FEDC3C"/>
    <w:lvl w:ilvl="0" w:tplc="06763166">
      <w:start w:val="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72DBC"/>
    <w:multiLevelType w:val="hybridMultilevel"/>
    <w:tmpl w:val="797E7C02"/>
    <w:lvl w:ilvl="0" w:tplc="8278ADA6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A14336D"/>
    <w:multiLevelType w:val="hybridMultilevel"/>
    <w:tmpl w:val="384C3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65594"/>
    <w:multiLevelType w:val="hybridMultilevel"/>
    <w:tmpl w:val="D29083A8"/>
    <w:lvl w:ilvl="0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2DCA5648"/>
    <w:multiLevelType w:val="hybridMultilevel"/>
    <w:tmpl w:val="A070741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2EF23742"/>
    <w:multiLevelType w:val="hybridMultilevel"/>
    <w:tmpl w:val="5C664864"/>
    <w:lvl w:ilvl="0" w:tplc="08E81A5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43362"/>
    <w:multiLevelType w:val="hybridMultilevel"/>
    <w:tmpl w:val="06C4EA50"/>
    <w:lvl w:ilvl="0" w:tplc="C3AE8E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FD208B"/>
    <w:multiLevelType w:val="hybridMultilevel"/>
    <w:tmpl w:val="BAE67C26"/>
    <w:lvl w:ilvl="0" w:tplc="AA5C1B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364AD"/>
    <w:multiLevelType w:val="hybridMultilevel"/>
    <w:tmpl w:val="A13C23B6"/>
    <w:lvl w:ilvl="0" w:tplc="C21AFBB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2475E38"/>
    <w:multiLevelType w:val="hybridMultilevel"/>
    <w:tmpl w:val="878A3FA2"/>
    <w:lvl w:ilvl="0" w:tplc="06763166">
      <w:start w:val="20"/>
      <w:numFmt w:val="bullet"/>
      <w:lvlText w:val="-"/>
      <w:lvlJc w:val="left"/>
      <w:pPr>
        <w:ind w:left="502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4589679E"/>
    <w:multiLevelType w:val="hybridMultilevel"/>
    <w:tmpl w:val="34447C42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BDFC10A0">
      <w:start w:val="1"/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2" w:tplc="7794E06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53B33CD8"/>
    <w:multiLevelType w:val="hybridMultilevel"/>
    <w:tmpl w:val="105E228A"/>
    <w:lvl w:ilvl="0" w:tplc="06763166">
      <w:start w:val="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753E4"/>
    <w:multiLevelType w:val="hybridMultilevel"/>
    <w:tmpl w:val="9AF4F1C0"/>
    <w:lvl w:ilvl="0" w:tplc="72A8279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5AC5117"/>
    <w:multiLevelType w:val="hybridMultilevel"/>
    <w:tmpl w:val="133E8C34"/>
    <w:lvl w:ilvl="0" w:tplc="586C9E0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53E3E"/>
    <w:multiLevelType w:val="hybridMultilevel"/>
    <w:tmpl w:val="5AFE1D1E"/>
    <w:lvl w:ilvl="0" w:tplc="06763166">
      <w:start w:val="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65125"/>
    <w:multiLevelType w:val="hybridMultilevel"/>
    <w:tmpl w:val="5400D6AC"/>
    <w:lvl w:ilvl="0" w:tplc="8278ADA6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4"/>
  </w:num>
  <w:num w:numId="5">
    <w:abstractNumId w:val="1"/>
  </w:num>
  <w:num w:numId="6">
    <w:abstractNumId w:val="0"/>
  </w:num>
  <w:num w:numId="7">
    <w:abstractNumId w:val="17"/>
  </w:num>
  <w:num w:numId="8">
    <w:abstractNumId w:val="5"/>
  </w:num>
  <w:num w:numId="9">
    <w:abstractNumId w:val="3"/>
  </w:num>
  <w:num w:numId="10">
    <w:abstractNumId w:val="12"/>
  </w:num>
  <w:num w:numId="11">
    <w:abstractNumId w:val="4"/>
  </w:num>
  <w:num w:numId="12">
    <w:abstractNumId w:val="11"/>
  </w:num>
  <w:num w:numId="13">
    <w:abstractNumId w:val="16"/>
  </w:num>
  <w:num w:numId="14">
    <w:abstractNumId w:val="2"/>
  </w:num>
  <w:num w:numId="15">
    <w:abstractNumId w:val="13"/>
  </w:num>
  <w:num w:numId="16">
    <w:abstractNumId w:val="10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hideSpellingErrors/>
  <w:hideGrammaticalErrors/>
  <w:proofState w:spelling="clean" w:grammar="clean"/>
  <w:attachedTemplate r:id="rId1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A0"/>
    <w:rsid w:val="000061DB"/>
    <w:rsid w:val="00006C95"/>
    <w:rsid w:val="00011193"/>
    <w:rsid w:val="00012356"/>
    <w:rsid w:val="0001581E"/>
    <w:rsid w:val="000162BE"/>
    <w:rsid w:val="0001719E"/>
    <w:rsid w:val="00022B11"/>
    <w:rsid w:val="000242A5"/>
    <w:rsid w:val="00025806"/>
    <w:rsid w:val="00030B45"/>
    <w:rsid w:val="000346D7"/>
    <w:rsid w:val="000356B2"/>
    <w:rsid w:val="000421DC"/>
    <w:rsid w:val="00062063"/>
    <w:rsid w:val="00063EFE"/>
    <w:rsid w:val="00067543"/>
    <w:rsid w:val="00077896"/>
    <w:rsid w:val="000825CA"/>
    <w:rsid w:val="00085ED3"/>
    <w:rsid w:val="00086DFF"/>
    <w:rsid w:val="000875BA"/>
    <w:rsid w:val="00093798"/>
    <w:rsid w:val="00094A68"/>
    <w:rsid w:val="00096E5D"/>
    <w:rsid w:val="000A2E80"/>
    <w:rsid w:val="000A6E3E"/>
    <w:rsid w:val="000B1041"/>
    <w:rsid w:val="000B2A22"/>
    <w:rsid w:val="000C1875"/>
    <w:rsid w:val="000C1E5D"/>
    <w:rsid w:val="000C4B35"/>
    <w:rsid w:val="000D01A2"/>
    <w:rsid w:val="000D4821"/>
    <w:rsid w:val="000E51B8"/>
    <w:rsid w:val="000F02DB"/>
    <w:rsid w:val="00105141"/>
    <w:rsid w:val="00107BC4"/>
    <w:rsid w:val="0011189B"/>
    <w:rsid w:val="00116962"/>
    <w:rsid w:val="00121025"/>
    <w:rsid w:val="0012232F"/>
    <w:rsid w:val="001225F4"/>
    <w:rsid w:val="00123962"/>
    <w:rsid w:val="0012520E"/>
    <w:rsid w:val="0012611D"/>
    <w:rsid w:val="00133D85"/>
    <w:rsid w:val="00136932"/>
    <w:rsid w:val="001402F5"/>
    <w:rsid w:val="0014594C"/>
    <w:rsid w:val="001569E4"/>
    <w:rsid w:val="00160DE2"/>
    <w:rsid w:val="00163A58"/>
    <w:rsid w:val="00163C41"/>
    <w:rsid w:val="001703A0"/>
    <w:rsid w:val="0017757E"/>
    <w:rsid w:val="00177E9E"/>
    <w:rsid w:val="00195E13"/>
    <w:rsid w:val="001969B7"/>
    <w:rsid w:val="00197E1D"/>
    <w:rsid w:val="001A1F75"/>
    <w:rsid w:val="001A4921"/>
    <w:rsid w:val="001A6644"/>
    <w:rsid w:val="001C2D1E"/>
    <w:rsid w:val="001C36C6"/>
    <w:rsid w:val="001D29BF"/>
    <w:rsid w:val="001E5652"/>
    <w:rsid w:val="001E6867"/>
    <w:rsid w:val="001F78B5"/>
    <w:rsid w:val="00200A63"/>
    <w:rsid w:val="0020225F"/>
    <w:rsid w:val="00207F71"/>
    <w:rsid w:val="00215C03"/>
    <w:rsid w:val="00216ABE"/>
    <w:rsid w:val="00223EB5"/>
    <w:rsid w:val="00225028"/>
    <w:rsid w:val="00230502"/>
    <w:rsid w:val="00230FFF"/>
    <w:rsid w:val="0023445B"/>
    <w:rsid w:val="00236F78"/>
    <w:rsid w:val="00237E4B"/>
    <w:rsid w:val="00246219"/>
    <w:rsid w:val="002503E6"/>
    <w:rsid w:val="00252735"/>
    <w:rsid w:val="002622C4"/>
    <w:rsid w:val="00263C59"/>
    <w:rsid w:val="00264038"/>
    <w:rsid w:val="002661AD"/>
    <w:rsid w:val="0027297C"/>
    <w:rsid w:val="0027519A"/>
    <w:rsid w:val="00277485"/>
    <w:rsid w:val="002836AA"/>
    <w:rsid w:val="00287774"/>
    <w:rsid w:val="00293FEE"/>
    <w:rsid w:val="0029438E"/>
    <w:rsid w:val="002A0CD5"/>
    <w:rsid w:val="002A2DC8"/>
    <w:rsid w:val="002A4520"/>
    <w:rsid w:val="002B1AF7"/>
    <w:rsid w:val="002B27BC"/>
    <w:rsid w:val="002C62F1"/>
    <w:rsid w:val="002D740E"/>
    <w:rsid w:val="002D76A2"/>
    <w:rsid w:val="002E1592"/>
    <w:rsid w:val="002E27FB"/>
    <w:rsid w:val="002F0194"/>
    <w:rsid w:val="002F23EE"/>
    <w:rsid w:val="002F2FD7"/>
    <w:rsid w:val="002F4E35"/>
    <w:rsid w:val="002F7993"/>
    <w:rsid w:val="00304046"/>
    <w:rsid w:val="003049A5"/>
    <w:rsid w:val="0032126A"/>
    <w:rsid w:val="0032208C"/>
    <w:rsid w:val="00326DF4"/>
    <w:rsid w:val="00327C43"/>
    <w:rsid w:val="003328BB"/>
    <w:rsid w:val="00333836"/>
    <w:rsid w:val="00334B9D"/>
    <w:rsid w:val="00334F2A"/>
    <w:rsid w:val="003440EB"/>
    <w:rsid w:val="003465EB"/>
    <w:rsid w:val="00360825"/>
    <w:rsid w:val="003654D8"/>
    <w:rsid w:val="00374BE4"/>
    <w:rsid w:val="00381498"/>
    <w:rsid w:val="00382F4F"/>
    <w:rsid w:val="00390B65"/>
    <w:rsid w:val="00393A96"/>
    <w:rsid w:val="0039753C"/>
    <w:rsid w:val="003A462D"/>
    <w:rsid w:val="003B0CD6"/>
    <w:rsid w:val="003B0FF0"/>
    <w:rsid w:val="003B20E0"/>
    <w:rsid w:val="003B47A0"/>
    <w:rsid w:val="003C2225"/>
    <w:rsid w:val="003C3FCA"/>
    <w:rsid w:val="003C7ECE"/>
    <w:rsid w:val="003D122D"/>
    <w:rsid w:val="003D1F05"/>
    <w:rsid w:val="003E1C1A"/>
    <w:rsid w:val="003F6AAC"/>
    <w:rsid w:val="0040179D"/>
    <w:rsid w:val="00402858"/>
    <w:rsid w:val="00402F0E"/>
    <w:rsid w:val="004050B3"/>
    <w:rsid w:val="00405EFB"/>
    <w:rsid w:val="0041143C"/>
    <w:rsid w:val="004122BB"/>
    <w:rsid w:val="00412D75"/>
    <w:rsid w:val="00415746"/>
    <w:rsid w:val="00415C6A"/>
    <w:rsid w:val="00416143"/>
    <w:rsid w:val="004251AF"/>
    <w:rsid w:val="004266D0"/>
    <w:rsid w:val="00430B38"/>
    <w:rsid w:val="00433D3D"/>
    <w:rsid w:val="00435458"/>
    <w:rsid w:val="00441C2C"/>
    <w:rsid w:val="00442757"/>
    <w:rsid w:val="004501F1"/>
    <w:rsid w:val="004518F5"/>
    <w:rsid w:val="004567A4"/>
    <w:rsid w:val="00457824"/>
    <w:rsid w:val="0046457E"/>
    <w:rsid w:val="00465FA6"/>
    <w:rsid w:val="00472F44"/>
    <w:rsid w:val="00475C68"/>
    <w:rsid w:val="00480F92"/>
    <w:rsid w:val="00484CC0"/>
    <w:rsid w:val="00486210"/>
    <w:rsid w:val="004872CB"/>
    <w:rsid w:val="0049751C"/>
    <w:rsid w:val="004A3166"/>
    <w:rsid w:val="004A42A2"/>
    <w:rsid w:val="004A73BC"/>
    <w:rsid w:val="004B110F"/>
    <w:rsid w:val="004B334A"/>
    <w:rsid w:val="004B4581"/>
    <w:rsid w:val="004B643B"/>
    <w:rsid w:val="004B6A57"/>
    <w:rsid w:val="004C0599"/>
    <w:rsid w:val="004C2403"/>
    <w:rsid w:val="004C57A8"/>
    <w:rsid w:val="004E28AC"/>
    <w:rsid w:val="004E2918"/>
    <w:rsid w:val="004E37D1"/>
    <w:rsid w:val="004E3885"/>
    <w:rsid w:val="004E3A8F"/>
    <w:rsid w:val="004E6AAE"/>
    <w:rsid w:val="004F07FC"/>
    <w:rsid w:val="004F0BA9"/>
    <w:rsid w:val="005017A5"/>
    <w:rsid w:val="005059E8"/>
    <w:rsid w:val="00506739"/>
    <w:rsid w:val="00516037"/>
    <w:rsid w:val="005261FE"/>
    <w:rsid w:val="0052765A"/>
    <w:rsid w:val="005316D9"/>
    <w:rsid w:val="00531A9D"/>
    <w:rsid w:val="00532BB8"/>
    <w:rsid w:val="00534B42"/>
    <w:rsid w:val="00535418"/>
    <w:rsid w:val="005430E4"/>
    <w:rsid w:val="00545A5C"/>
    <w:rsid w:val="00546D96"/>
    <w:rsid w:val="00552107"/>
    <w:rsid w:val="005574E7"/>
    <w:rsid w:val="005654C0"/>
    <w:rsid w:val="00567CB0"/>
    <w:rsid w:val="00570105"/>
    <w:rsid w:val="005725A5"/>
    <w:rsid w:val="0057778B"/>
    <w:rsid w:val="00580408"/>
    <w:rsid w:val="005804B6"/>
    <w:rsid w:val="00585068"/>
    <w:rsid w:val="00585893"/>
    <w:rsid w:val="005873C5"/>
    <w:rsid w:val="0059503E"/>
    <w:rsid w:val="005A0571"/>
    <w:rsid w:val="005A0C02"/>
    <w:rsid w:val="005A13C7"/>
    <w:rsid w:val="005A1710"/>
    <w:rsid w:val="005A3899"/>
    <w:rsid w:val="005B4771"/>
    <w:rsid w:val="005B59CF"/>
    <w:rsid w:val="005C1290"/>
    <w:rsid w:val="005C18A7"/>
    <w:rsid w:val="005C27B0"/>
    <w:rsid w:val="005C35FE"/>
    <w:rsid w:val="005C3AEC"/>
    <w:rsid w:val="005D02E8"/>
    <w:rsid w:val="005D3B58"/>
    <w:rsid w:val="005E2CC6"/>
    <w:rsid w:val="005E434D"/>
    <w:rsid w:val="005F1869"/>
    <w:rsid w:val="005F2C32"/>
    <w:rsid w:val="005F3B4D"/>
    <w:rsid w:val="005F5165"/>
    <w:rsid w:val="005F6D18"/>
    <w:rsid w:val="00605D5E"/>
    <w:rsid w:val="00606D51"/>
    <w:rsid w:val="006224FA"/>
    <w:rsid w:val="006244D8"/>
    <w:rsid w:val="00624DD5"/>
    <w:rsid w:val="00625779"/>
    <w:rsid w:val="00626744"/>
    <w:rsid w:val="006273C8"/>
    <w:rsid w:val="00634F0E"/>
    <w:rsid w:val="0063558A"/>
    <w:rsid w:val="00653AB8"/>
    <w:rsid w:val="00662337"/>
    <w:rsid w:val="00670F49"/>
    <w:rsid w:val="006711B4"/>
    <w:rsid w:val="0068227B"/>
    <w:rsid w:val="00682303"/>
    <w:rsid w:val="00682B93"/>
    <w:rsid w:val="0068591E"/>
    <w:rsid w:val="006867BA"/>
    <w:rsid w:val="0068779D"/>
    <w:rsid w:val="00687B99"/>
    <w:rsid w:val="00690718"/>
    <w:rsid w:val="006A0F9C"/>
    <w:rsid w:val="006A23F5"/>
    <w:rsid w:val="006B0DE5"/>
    <w:rsid w:val="006B1147"/>
    <w:rsid w:val="006B3C38"/>
    <w:rsid w:val="006B3D54"/>
    <w:rsid w:val="006C031E"/>
    <w:rsid w:val="006C0A89"/>
    <w:rsid w:val="006C0A9F"/>
    <w:rsid w:val="006C33BE"/>
    <w:rsid w:val="006C7293"/>
    <w:rsid w:val="006C7C4F"/>
    <w:rsid w:val="006D25B3"/>
    <w:rsid w:val="006D3391"/>
    <w:rsid w:val="006D7452"/>
    <w:rsid w:val="006E346D"/>
    <w:rsid w:val="006E7B95"/>
    <w:rsid w:val="00711D04"/>
    <w:rsid w:val="00711FD8"/>
    <w:rsid w:val="0071381F"/>
    <w:rsid w:val="0071503B"/>
    <w:rsid w:val="00716341"/>
    <w:rsid w:val="007220DF"/>
    <w:rsid w:val="00723D2E"/>
    <w:rsid w:val="00724599"/>
    <w:rsid w:val="00727A9C"/>
    <w:rsid w:val="007310F7"/>
    <w:rsid w:val="0073310F"/>
    <w:rsid w:val="00735E07"/>
    <w:rsid w:val="00740DB0"/>
    <w:rsid w:val="00740EE3"/>
    <w:rsid w:val="00745DF2"/>
    <w:rsid w:val="00753EE6"/>
    <w:rsid w:val="0075669D"/>
    <w:rsid w:val="007600D2"/>
    <w:rsid w:val="0076028E"/>
    <w:rsid w:val="007618D5"/>
    <w:rsid w:val="00773996"/>
    <w:rsid w:val="00774C4D"/>
    <w:rsid w:val="00782DF7"/>
    <w:rsid w:val="007848DA"/>
    <w:rsid w:val="00785A60"/>
    <w:rsid w:val="00787224"/>
    <w:rsid w:val="0079496B"/>
    <w:rsid w:val="007968FD"/>
    <w:rsid w:val="00797FC7"/>
    <w:rsid w:val="007A004A"/>
    <w:rsid w:val="007A4389"/>
    <w:rsid w:val="007A5375"/>
    <w:rsid w:val="007A599A"/>
    <w:rsid w:val="007A5ABD"/>
    <w:rsid w:val="007B1AF2"/>
    <w:rsid w:val="007B6657"/>
    <w:rsid w:val="007C482A"/>
    <w:rsid w:val="007C5A44"/>
    <w:rsid w:val="007C6A79"/>
    <w:rsid w:val="007D2256"/>
    <w:rsid w:val="007D392D"/>
    <w:rsid w:val="007D4752"/>
    <w:rsid w:val="007D5372"/>
    <w:rsid w:val="007E3245"/>
    <w:rsid w:val="007E56D4"/>
    <w:rsid w:val="007E61F7"/>
    <w:rsid w:val="007F6E99"/>
    <w:rsid w:val="008039EF"/>
    <w:rsid w:val="008106C0"/>
    <w:rsid w:val="00810D95"/>
    <w:rsid w:val="00811BB4"/>
    <w:rsid w:val="00821A9E"/>
    <w:rsid w:val="00825D6F"/>
    <w:rsid w:val="00826B47"/>
    <w:rsid w:val="00827F4F"/>
    <w:rsid w:val="0083213C"/>
    <w:rsid w:val="0083515A"/>
    <w:rsid w:val="00836785"/>
    <w:rsid w:val="00840A68"/>
    <w:rsid w:val="008418EB"/>
    <w:rsid w:val="008442C6"/>
    <w:rsid w:val="008465E9"/>
    <w:rsid w:val="008612F1"/>
    <w:rsid w:val="00874ED1"/>
    <w:rsid w:val="00884288"/>
    <w:rsid w:val="008A4B26"/>
    <w:rsid w:val="008A631E"/>
    <w:rsid w:val="008B0244"/>
    <w:rsid w:val="008B23A1"/>
    <w:rsid w:val="008B2AC9"/>
    <w:rsid w:val="008C0CC9"/>
    <w:rsid w:val="008D01CA"/>
    <w:rsid w:val="008E15CB"/>
    <w:rsid w:val="008E606A"/>
    <w:rsid w:val="008E660B"/>
    <w:rsid w:val="008E6C56"/>
    <w:rsid w:val="008E7E03"/>
    <w:rsid w:val="008F1B9E"/>
    <w:rsid w:val="008F1E0E"/>
    <w:rsid w:val="008F3768"/>
    <w:rsid w:val="008F4948"/>
    <w:rsid w:val="008F503F"/>
    <w:rsid w:val="0091360A"/>
    <w:rsid w:val="0091387D"/>
    <w:rsid w:val="0091509D"/>
    <w:rsid w:val="00916E04"/>
    <w:rsid w:val="00924660"/>
    <w:rsid w:val="0093772B"/>
    <w:rsid w:val="009406DC"/>
    <w:rsid w:val="00946A10"/>
    <w:rsid w:val="00946CD9"/>
    <w:rsid w:val="00953269"/>
    <w:rsid w:val="00972BC6"/>
    <w:rsid w:val="0097541E"/>
    <w:rsid w:val="0098133E"/>
    <w:rsid w:val="00991AB0"/>
    <w:rsid w:val="00993929"/>
    <w:rsid w:val="00993997"/>
    <w:rsid w:val="009A1948"/>
    <w:rsid w:val="009A38FF"/>
    <w:rsid w:val="009B3BC4"/>
    <w:rsid w:val="009B6A2A"/>
    <w:rsid w:val="009D4CFD"/>
    <w:rsid w:val="009D527C"/>
    <w:rsid w:val="009D617E"/>
    <w:rsid w:val="009E13D5"/>
    <w:rsid w:val="009E4760"/>
    <w:rsid w:val="009E5545"/>
    <w:rsid w:val="009F0D20"/>
    <w:rsid w:val="009F626D"/>
    <w:rsid w:val="009F63F4"/>
    <w:rsid w:val="009F71F8"/>
    <w:rsid w:val="009F7908"/>
    <w:rsid w:val="00A01576"/>
    <w:rsid w:val="00A02DB8"/>
    <w:rsid w:val="00A030BD"/>
    <w:rsid w:val="00A03372"/>
    <w:rsid w:val="00A03C1B"/>
    <w:rsid w:val="00A12856"/>
    <w:rsid w:val="00A15885"/>
    <w:rsid w:val="00A16372"/>
    <w:rsid w:val="00A171D2"/>
    <w:rsid w:val="00A24457"/>
    <w:rsid w:val="00A25090"/>
    <w:rsid w:val="00A25700"/>
    <w:rsid w:val="00A32AF5"/>
    <w:rsid w:val="00A341FD"/>
    <w:rsid w:val="00A35B5A"/>
    <w:rsid w:val="00A3660F"/>
    <w:rsid w:val="00A36971"/>
    <w:rsid w:val="00A36BAB"/>
    <w:rsid w:val="00A4098A"/>
    <w:rsid w:val="00A437CF"/>
    <w:rsid w:val="00A43C86"/>
    <w:rsid w:val="00A444BD"/>
    <w:rsid w:val="00A454A3"/>
    <w:rsid w:val="00A50133"/>
    <w:rsid w:val="00A56B0F"/>
    <w:rsid w:val="00A6312B"/>
    <w:rsid w:val="00A64314"/>
    <w:rsid w:val="00A718DE"/>
    <w:rsid w:val="00A73F57"/>
    <w:rsid w:val="00A77435"/>
    <w:rsid w:val="00A8186F"/>
    <w:rsid w:val="00A86A5D"/>
    <w:rsid w:val="00A87E12"/>
    <w:rsid w:val="00A94B73"/>
    <w:rsid w:val="00A96CFD"/>
    <w:rsid w:val="00AA090F"/>
    <w:rsid w:val="00AA4D0D"/>
    <w:rsid w:val="00AA73D3"/>
    <w:rsid w:val="00AA7425"/>
    <w:rsid w:val="00AB394B"/>
    <w:rsid w:val="00AB49BF"/>
    <w:rsid w:val="00AB5E72"/>
    <w:rsid w:val="00AC3155"/>
    <w:rsid w:val="00AD5137"/>
    <w:rsid w:val="00AD5973"/>
    <w:rsid w:val="00AE6073"/>
    <w:rsid w:val="00AE6F40"/>
    <w:rsid w:val="00AF2AB3"/>
    <w:rsid w:val="00AF2AF4"/>
    <w:rsid w:val="00AF7335"/>
    <w:rsid w:val="00B039B1"/>
    <w:rsid w:val="00B0696B"/>
    <w:rsid w:val="00B07599"/>
    <w:rsid w:val="00B116C1"/>
    <w:rsid w:val="00B26B92"/>
    <w:rsid w:val="00B27C3C"/>
    <w:rsid w:val="00B336D5"/>
    <w:rsid w:val="00B3525B"/>
    <w:rsid w:val="00B35908"/>
    <w:rsid w:val="00B3674B"/>
    <w:rsid w:val="00B424AC"/>
    <w:rsid w:val="00B42C1C"/>
    <w:rsid w:val="00B43CF5"/>
    <w:rsid w:val="00B54B82"/>
    <w:rsid w:val="00B554CE"/>
    <w:rsid w:val="00B60D01"/>
    <w:rsid w:val="00B63C47"/>
    <w:rsid w:val="00B64587"/>
    <w:rsid w:val="00B64BDA"/>
    <w:rsid w:val="00B64D5C"/>
    <w:rsid w:val="00B766D5"/>
    <w:rsid w:val="00B77CEF"/>
    <w:rsid w:val="00B80A9B"/>
    <w:rsid w:val="00B85D4B"/>
    <w:rsid w:val="00B93D1E"/>
    <w:rsid w:val="00B943D0"/>
    <w:rsid w:val="00B944A0"/>
    <w:rsid w:val="00B9590F"/>
    <w:rsid w:val="00B96A7F"/>
    <w:rsid w:val="00BA15A9"/>
    <w:rsid w:val="00BB6782"/>
    <w:rsid w:val="00BC10A8"/>
    <w:rsid w:val="00BC1A36"/>
    <w:rsid w:val="00BC3D68"/>
    <w:rsid w:val="00BD7548"/>
    <w:rsid w:val="00BD7853"/>
    <w:rsid w:val="00BF1E6D"/>
    <w:rsid w:val="00C00B01"/>
    <w:rsid w:val="00C01D9B"/>
    <w:rsid w:val="00C03848"/>
    <w:rsid w:val="00C1010E"/>
    <w:rsid w:val="00C10584"/>
    <w:rsid w:val="00C10708"/>
    <w:rsid w:val="00C14E5C"/>
    <w:rsid w:val="00C17A0B"/>
    <w:rsid w:val="00C213D2"/>
    <w:rsid w:val="00C31A02"/>
    <w:rsid w:val="00C34548"/>
    <w:rsid w:val="00C36412"/>
    <w:rsid w:val="00C376E9"/>
    <w:rsid w:val="00C47332"/>
    <w:rsid w:val="00C55201"/>
    <w:rsid w:val="00C57014"/>
    <w:rsid w:val="00C64A24"/>
    <w:rsid w:val="00C73C12"/>
    <w:rsid w:val="00C8238D"/>
    <w:rsid w:val="00C82CE8"/>
    <w:rsid w:val="00C8429B"/>
    <w:rsid w:val="00C94664"/>
    <w:rsid w:val="00CA0A56"/>
    <w:rsid w:val="00CA1E59"/>
    <w:rsid w:val="00CA2E3D"/>
    <w:rsid w:val="00CA6D29"/>
    <w:rsid w:val="00CA7508"/>
    <w:rsid w:val="00CB357D"/>
    <w:rsid w:val="00CB5AD4"/>
    <w:rsid w:val="00CC4F83"/>
    <w:rsid w:val="00CC57BE"/>
    <w:rsid w:val="00CC76D2"/>
    <w:rsid w:val="00CD6C02"/>
    <w:rsid w:val="00CE1EAF"/>
    <w:rsid w:val="00CF0646"/>
    <w:rsid w:val="00CF0B32"/>
    <w:rsid w:val="00CF3FE6"/>
    <w:rsid w:val="00CF593C"/>
    <w:rsid w:val="00D00F12"/>
    <w:rsid w:val="00D01115"/>
    <w:rsid w:val="00D016D3"/>
    <w:rsid w:val="00D03DEE"/>
    <w:rsid w:val="00D0404E"/>
    <w:rsid w:val="00D10AD7"/>
    <w:rsid w:val="00D13895"/>
    <w:rsid w:val="00D24F8C"/>
    <w:rsid w:val="00D35BE8"/>
    <w:rsid w:val="00D35EC2"/>
    <w:rsid w:val="00D36B99"/>
    <w:rsid w:val="00D43C0B"/>
    <w:rsid w:val="00D44AAC"/>
    <w:rsid w:val="00D44F25"/>
    <w:rsid w:val="00D46ECA"/>
    <w:rsid w:val="00D47E93"/>
    <w:rsid w:val="00D50025"/>
    <w:rsid w:val="00D57E02"/>
    <w:rsid w:val="00D601EC"/>
    <w:rsid w:val="00D62A85"/>
    <w:rsid w:val="00D6798C"/>
    <w:rsid w:val="00D71070"/>
    <w:rsid w:val="00D72B54"/>
    <w:rsid w:val="00D73172"/>
    <w:rsid w:val="00D77235"/>
    <w:rsid w:val="00D77309"/>
    <w:rsid w:val="00D8008A"/>
    <w:rsid w:val="00D929C1"/>
    <w:rsid w:val="00D93B40"/>
    <w:rsid w:val="00DA38FF"/>
    <w:rsid w:val="00DB5C5B"/>
    <w:rsid w:val="00DC256E"/>
    <w:rsid w:val="00DD49D1"/>
    <w:rsid w:val="00DE40A0"/>
    <w:rsid w:val="00DE4732"/>
    <w:rsid w:val="00E01111"/>
    <w:rsid w:val="00E021C7"/>
    <w:rsid w:val="00E112D0"/>
    <w:rsid w:val="00E206A0"/>
    <w:rsid w:val="00E26303"/>
    <w:rsid w:val="00E27962"/>
    <w:rsid w:val="00E307DF"/>
    <w:rsid w:val="00E318C9"/>
    <w:rsid w:val="00E44AF6"/>
    <w:rsid w:val="00E44E31"/>
    <w:rsid w:val="00E464C8"/>
    <w:rsid w:val="00E465FB"/>
    <w:rsid w:val="00E46903"/>
    <w:rsid w:val="00E51C22"/>
    <w:rsid w:val="00E5642A"/>
    <w:rsid w:val="00E63553"/>
    <w:rsid w:val="00E76EB3"/>
    <w:rsid w:val="00E82A83"/>
    <w:rsid w:val="00E924D5"/>
    <w:rsid w:val="00E94797"/>
    <w:rsid w:val="00E97784"/>
    <w:rsid w:val="00EA55D3"/>
    <w:rsid w:val="00EA5958"/>
    <w:rsid w:val="00EB308F"/>
    <w:rsid w:val="00EC3B95"/>
    <w:rsid w:val="00EC415E"/>
    <w:rsid w:val="00ED221B"/>
    <w:rsid w:val="00ED5D5C"/>
    <w:rsid w:val="00EE15DB"/>
    <w:rsid w:val="00EE2F5B"/>
    <w:rsid w:val="00EE4127"/>
    <w:rsid w:val="00EF682A"/>
    <w:rsid w:val="00F0030B"/>
    <w:rsid w:val="00F031BC"/>
    <w:rsid w:val="00F03EFE"/>
    <w:rsid w:val="00F16092"/>
    <w:rsid w:val="00F229A4"/>
    <w:rsid w:val="00F2485A"/>
    <w:rsid w:val="00F27436"/>
    <w:rsid w:val="00F30DAC"/>
    <w:rsid w:val="00F334D9"/>
    <w:rsid w:val="00F37902"/>
    <w:rsid w:val="00F420F7"/>
    <w:rsid w:val="00F424B3"/>
    <w:rsid w:val="00F5033D"/>
    <w:rsid w:val="00F5350D"/>
    <w:rsid w:val="00F63602"/>
    <w:rsid w:val="00F64622"/>
    <w:rsid w:val="00F67238"/>
    <w:rsid w:val="00F67EFE"/>
    <w:rsid w:val="00F70179"/>
    <w:rsid w:val="00F702D9"/>
    <w:rsid w:val="00F7379D"/>
    <w:rsid w:val="00F8330C"/>
    <w:rsid w:val="00F859C3"/>
    <w:rsid w:val="00F8797B"/>
    <w:rsid w:val="00F87DFC"/>
    <w:rsid w:val="00F91107"/>
    <w:rsid w:val="00F939C8"/>
    <w:rsid w:val="00FA08FA"/>
    <w:rsid w:val="00FA2D2F"/>
    <w:rsid w:val="00FA57FB"/>
    <w:rsid w:val="00FC3A43"/>
    <w:rsid w:val="00FC3AAB"/>
    <w:rsid w:val="00FC3EB8"/>
    <w:rsid w:val="00FC4502"/>
    <w:rsid w:val="00FC7973"/>
    <w:rsid w:val="00FC7FC7"/>
    <w:rsid w:val="00FD3AF4"/>
    <w:rsid w:val="00FE0900"/>
    <w:rsid w:val="00FE5345"/>
    <w:rsid w:val="00FE727E"/>
    <w:rsid w:val="00FF1905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E02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9D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702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1A1F75"/>
    <w:pPr>
      <w:keepNext/>
      <w:jc w:val="center"/>
      <w:outlineLvl w:val="1"/>
    </w:pPr>
    <w:rPr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1A1F75"/>
    <w:pPr>
      <w:keepNext/>
      <w:tabs>
        <w:tab w:val="left" w:pos="3261"/>
      </w:tabs>
      <w:overflowPunct w:val="0"/>
      <w:autoSpaceDE w:val="0"/>
      <w:autoSpaceDN w:val="0"/>
      <w:adjustRightInd w:val="0"/>
      <w:jc w:val="both"/>
      <w:textAlignment w:val="baseline"/>
      <w:outlineLvl w:val="2"/>
    </w:pPr>
    <w:rPr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uiPriority w:val="9"/>
    <w:qFormat/>
    <w:rsid w:val="00F702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F8330C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F702D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A05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link w:val="Titre2"/>
    <w:rsid w:val="001A1F75"/>
    <w:rPr>
      <w:rFonts w:ascii="Times New Roman" w:hAnsi="Times New Roman"/>
      <w:b/>
      <w:bCs/>
      <w:sz w:val="24"/>
      <w:szCs w:val="24"/>
    </w:rPr>
  </w:style>
  <w:style w:type="character" w:customStyle="1" w:styleId="Titre3Car">
    <w:name w:val="Titre 3 Car"/>
    <w:link w:val="Titre3"/>
    <w:rsid w:val="001A1F75"/>
    <w:rPr>
      <w:rFonts w:ascii="Times New Roman" w:hAnsi="Times New Roman"/>
      <w:sz w:val="24"/>
    </w:rPr>
  </w:style>
  <w:style w:type="paragraph" w:styleId="Corpsdetexte">
    <w:name w:val="Body Text"/>
    <w:basedOn w:val="Normal"/>
    <w:link w:val="CorpsdetexteCar"/>
    <w:semiHidden/>
    <w:rsid w:val="001A1F75"/>
    <w:pPr>
      <w:jc w:val="both"/>
    </w:pPr>
    <w:rPr>
      <w:sz w:val="24"/>
      <w:szCs w:val="24"/>
      <w:lang w:val="x-none" w:eastAsia="x-none"/>
    </w:rPr>
  </w:style>
  <w:style w:type="character" w:customStyle="1" w:styleId="CorpsdetexteCar">
    <w:name w:val="Corps de texte Car"/>
    <w:link w:val="Corpsdetexte"/>
    <w:semiHidden/>
    <w:rsid w:val="001A1F75"/>
    <w:rPr>
      <w:rFonts w:ascii="Times New Roman" w:hAnsi="Times New Roman"/>
      <w:sz w:val="24"/>
      <w:szCs w:val="24"/>
    </w:rPr>
  </w:style>
  <w:style w:type="paragraph" w:styleId="Corpsdetexte2">
    <w:name w:val="Body Text 2"/>
    <w:basedOn w:val="Normal"/>
    <w:link w:val="Corpsdetexte2Car"/>
    <w:semiHidden/>
    <w:rsid w:val="001A1F75"/>
    <w:pPr>
      <w:jc w:val="both"/>
    </w:pPr>
    <w:rPr>
      <w:i/>
      <w:iCs/>
      <w:sz w:val="24"/>
      <w:szCs w:val="24"/>
      <w:lang w:val="x-none" w:eastAsia="x-none"/>
    </w:rPr>
  </w:style>
  <w:style w:type="character" w:customStyle="1" w:styleId="Corpsdetexte2Car">
    <w:name w:val="Corps de texte 2 Car"/>
    <w:link w:val="Corpsdetexte2"/>
    <w:semiHidden/>
    <w:rsid w:val="001A1F75"/>
    <w:rPr>
      <w:rFonts w:ascii="Times New Roman" w:hAnsi="Times New Roman"/>
      <w:i/>
      <w:iCs/>
      <w:sz w:val="24"/>
      <w:szCs w:val="24"/>
    </w:rPr>
  </w:style>
  <w:style w:type="paragraph" w:styleId="Notedebasdepage">
    <w:name w:val="footnote text"/>
    <w:basedOn w:val="Normal"/>
    <w:link w:val="NotedebasdepageCar"/>
    <w:semiHidden/>
    <w:rsid w:val="001A1F75"/>
    <w:rPr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1A1F75"/>
    <w:rPr>
      <w:rFonts w:ascii="Times New Roman" w:hAnsi="Times New Roman"/>
    </w:rPr>
  </w:style>
  <w:style w:type="character" w:styleId="Marquenotebasdepage">
    <w:name w:val="footnote reference"/>
    <w:semiHidden/>
    <w:rsid w:val="001A1F75"/>
    <w:rPr>
      <w:vertAlign w:val="superscript"/>
    </w:rPr>
  </w:style>
  <w:style w:type="paragraph" w:customStyle="1" w:styleId="Grillemoyenne1-Accent21">
    <w:name w:val="Grille moyenne 1 - Accent 21"/>
    <w:basedOn w:val="Normal"/>
    <w:qFormat/>
    <w:rsid w:val="001A1F75"/>
    <w:pPr>
      <w:ind w:left="708"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A1F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1A1F75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1A1F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1A1F75"/>
    <w:rPr>
      <w:rFonts w:ascii="Times New Roman" w:hAnsi="Times New Roman"/>
    </w:rPr>
  </w:style>
  <w:style w:type="character" w:styleId="Lienhypertexte">
    <w:name w:val="Hyperlink"/>
    <w:uiPriority w:val="99"/>
    <w:unhideWhenUsed/>
    <w:rsid w:val="001A1F75"/>
    <w:rPr>
      <w:color w:val="0000FF"/>
      <w:u w:val="single"/>
    </w:rPr>
  </w:style>
  <w:style w:type="character" w:customStyle="1" w:styleId="spelle">
    <w:name w:val="spelle"/>
    <w:basedOn w:val="Policepardfaut"/>
    <w:rsid w:val="00FA08FA"/>
  </w:style>
  <w:style w:type="paragraph" w:customStyle="1" w:styleId="OmniPage2">
    <w:name w:val="OmniPage #2"/>
    <w:basedOn w:val="Normal"/>
    <w:rsid w:val="0046457E"/>
    <w:pPr>
      <w:spacing w:line="280" w:lineRule="exact"/>
    </w:pPr>
    <w:rPr>
      <w:lang w:val="en-US"/>
    </w:rPr>
  </w:style>
  <w:style w:type="paragraph" w:customStyle="1" w:styleId="OmniPage4">
    <w:name w:val="OmniPage #4"/>
    <w:basedOn w:val="Normal"/>
    <w:rsid w:val="0046457E"/>
    <w:pPr>
      <w:spacing w:line="260" w:lineRule="exact"/>
    </w:pPr>
    <w:rPr>
      <w:lang w:val="en-US"/>
    </w:rPr>
  </w:style>
  <w:style w:type="paragraph" w:customStyle="1" w:styleId="Corpsdetexte31">
    <w:name w:val="Corps de texte 31"/>
    <w:basedOn w:val="Normal"/>
    <w:rsid w:val="006B3D54"/>
    <w:pPr>
      <w:overflowPunct w:val="0"/>
      <w:autoSpaceDE w:val="0"/>
      <w:autoSpaceDN w:val="0"/>
      <w:adjustRightInd w:val="0"/>
      <w:ind w:right="567"/>
      <w:jc w:val="both"/>
      <w:textAlignment w:val="baseline"/>
    </w:pPr>
  </w:style>
  <w:style w:type="character" w:customStyle="1" w:styleId="Titre1Car">
    <w:name w:val="Titre 1 Car"/>
    <w:link w:val="Titre1"/>
    <w:uiPriority w:val="9"/>
    <w:rsid w:val="00F702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5Car">
    <w:name w:val="Titre 5 Car"/>
    <w:link w:val="Titre5"/>
    <w:uiPriority w:val="9"/>
    <w:semiHidden/>
    <w:rsid w:val="00F702D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9Car">
    <w:name w:val="Titre 9 Car"/>
    <w:link w:val="Titre9"/>
    <w:uiPriority w:val="9"/>
    <w:semiHidden/>
    <w:rsid w:val="00F702D9"/>
    <w:rPr>
      <w:rFonts w:ascii="Cambria" w:eastAsia="Times New Roman" w:hAnsi="Cambria" w:cs="Times New Roman"/>
      <w:sz w:val="22"/>
      <w:szCs w:val="22"/>
    </w:rPr>
  </w:style>
  <w:style w:type="paragraph" w:customStyle="1" w:styleId="Normalcentr1">
    <w:name w:val="Normal centré1"/>
    <w:basedOn w:val="Normal"/>
    <w:rsid w:val="00F702D9"/>
    <w:pPr>
      <w:tabs>
        <w:tab w:val="left" w:pos="-2127"/>
        <w:tab w:val="right" w:pos="1134"/>
        <w:tab w:val="left" w:pos="1276"/>
        <w:tab w:val="left" w:pos="2127"/>
      </w:tabs>
      <w:overflowPunct w:val="0"/>
      <w:autoSpaceDE w:val="0"/>
      <w:autoSpaceDN w:val="0"/>
      <w:adjustRightInd w:val="0"/>
      <w:ind w:left="284" w:right="282"/>
      <w:textAlignment w:val="baseline"/>
    </w:pPr>
    <w:rPr>
      <w:sz w:val="24"/>
    </w:rPr>
  </w:style>
  <w:style w:type="character" w:customStyle="1" w:styleId="Titre8Car">
    <w:name w:val="Titre 8 Car"/>
    <w:link w:val="Titre8"/>
    <w:uiPriority w:val="9"/>
    <w:semiHidden/>
    <w:rsid w:val="00F8330C"/>
    <w:rPr>
      <w:rFonts w:ascii="Calibri" w:eastAsia="Times New Roman" w:hAnsi="Calibri" w:cs="Times New Roman"/>
      <w:i/>
      <w:iCs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8330C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uiPriority w:val="99"/>
    <w:semiHidden/>
    <w:rsid w:val="00F8330C"/>
    <w:rPr>
      <w:rFonts w:ascii="Times New Roman" w:hAnsi="Times New Roman"/>
      <w:sz w:val="16"/>
      <w:szCs w:val="16"/>
    </w:rPr>
  </w:style>
  <w:style w:type="paragraph" w:customStyle="1" w:styleId="Default">
    <w:name w:val="Default"/>
    <w:rsid w:val="00263C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FE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F3FE6"/>
    <w:rPr>
      <w:rFonts w:ascii="Tahoma" w:hAnsi="Tahoma" w:cs="Tahoma"/>
      <w:sz w:val="16"/>
      <w:szCs w:val="16"/>
    </w:rPr>
  </w:style>
  <w:style w:type="paragraph" w:customStyle="1" w:styleId="Pa0">
    <w:name w:val="Pa0"/>
    <w:basedOn w:val="Default"/>
    <w:next w:val="Default"/>
    <w:rsid w:val="008F3768"/>
    <w:pPr>
      <w:spacing w:line="241" w:lineRule="atLeast"/>
    </w:pPr>
    <w:rPr>
      <w:color w:val="auto"/>
    </w:rPr>
  </w:style>
  <w:style w:type="character" w:customStyle="1" w:styleId="A3">
    <w:name w:val="A3"/>
    <w:rsid w:val="007968FD"/>
    <w:rPr>
      <w:rFonts w:ascii="Arial" w:hAnsi="Arial" w:cs="Arial"/>
      <w:color w:val="000000"/>
      <w:sz w:val="22"/>
      <w:szCs w:val="22"/>
    </w:rPr>
  </w:style>
  <w:style w:type="paragraph" w:customStyle="1" w:styleId="Pa1">
    <w:name w:val="Pa1"/>
    <w:basedOn w:val="Default"/>
    <w:next w:val="Default"/>
    <w:rsid w:val="00953269"/>
    <w:pPr>
      <w:spacing w:line="241" w:lineRule="atLeast"/>
    </w:pPr>
    <w:rPr>
      <w:color w:val="auto"/>
    </w:rPr>
  </w:style>
  <w:style w:type="character" w:customStyle="1" w:styleId="A4">
    <w:name w:val="A4"/>
    <w:rsid w:val="00953269"/>
    <w:rPr>
      <w:color w:val="000000"/>
      <w:sz w:val="16"/>
      <w:szCs w:val="16"/>
    </w:rPr>
  </w:style>
  <w:style w:type="character" w:customStyle="1" w:styleId="A1">
    <w:name w:val="A1"/>
    <w:rsid w:val="00953269"/>
    <w:rPr>
      <w:i/>
      <w:iCs/>
      <w:color w:val="000000"/>
      <w:sz w:val="22"/>
      <w:szCs w:val="22"/>
    </w:rPr>
  </w:style>
  <w:style w:type="character" w:customStyle="1" w:styleId="A0">
    <w:name w:val="A0"/>
    <w:rsid w:val="00953269"/>
    <w:rPr>
      <w:i/>
      <w:iCs/>
      <w:color w:val="000000"/>
      <w:sz w:val="20"/>
      <w:szCs w:val="20"/>
    </w:rPr>
  </w:style>
  <w:style w:type="paragraph" w:customStyle="1" w:styleId="Tramemoyenne1-Accent11">
    <w:name w:val="Trame moyenne 1 - Accent 11"/>
    <w:uiPriority w:val="1"/>
    <w:qFormat/>
    <w:rsid w:val="00B116C1"/>
    <w:rPr>
      <w:rFonts w:ascii="Cambria" w:eastAsia="MS Mincho" w:hAnsi="Cambria"/>
      <w:sz w:val="24"/>
      <w:szCs w:val="24"/>
      <w:lang w:eastAsia="ja-JP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34B9D"/>
    <w:rPr>
      <w:lang w:val="x-none" w:eastAsia="x-none"/>
    </w:rPr>
  </w:style>
  <w:style w:type="character" w:customStyle="1" w:styleId="NotedefinCar">
    <w:name w:val="Note de fin Car"/>
    <w:link w:val="Notedefin"/>
    <w:uiPriority w:val="99"/>
    <w:semiHidden/>
    <w:rsid w:val="00334B9D"/>
    <w:rPr>
      <w:rFonts w:ascii="Times New Roman" w:hAnsi="Times New Roman"/>
    </w:rPr>
  </w:style>
  <w:style w:type="character" w:styleId="Marquedenotedefin">
    <w:name w:val="endnote reference"/>
    <w:uiPriority w:val="99"/>
    <w:semiHidden/>
    <w:unhideWhenUsed/>
    <w:rsid w:val="00334B9D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9F63F4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itreCar">
    <w:name w:val="Titre Car"/>
    <w:link w:val="Titre"/>
    <w:uiPriority w:val="10"/>
    <w:rsid w:val="009F63F4"/>
    <w:rPr>
      <w:rFonts w:ascii="Calibri" w:eastAsia="MS Gothic" w:hAnsi="Calibri"/>
      <w:color w:val="17365D"/>
      <w:spacing w:val="5"/>
      <w:kern w:val="28"/>
      <w:sz w:val="52"/>
      <w:szCs w:val="52"/>
      <w:lang w:eastAsia="en-US"/>
    </w:rPr>
  </w:style>
  <w:style w:type="character" w:styleId="lev">
    <w:name w:val="Strong"/>
    <w:uiPriority w:val="22"/>
    <w:qFormat/>
    <w:rsid w:val="009F63F4"/>
    <w:rPr>
      <w:b/>
      <w:bCs/>
    </w:rPr>
  </w:style>
  <w:style w:type="paragraph" w:styleId="Sansinterligne">
    <w:name w:val="No Spacing"/>
    <w:uiPriority w:val="1"/>
    <w:qFormat/>
    <w:rsid w:val="009F63F4"/>
    <w:rPr>
      <w:rFonts w:ascii="Cambria" w:eastAsia="MS Mincho" w:hAnsi="Cambria"/>
      <w:sz w:val="24"/>
      <w:szCs w:val="24"/>
      <w:lang w:eastAsia="ja-JP"/>
    </w:rPr>
  </w:style>
  <w:style w:type="paragraph" w:styleId="Paragraphedeliste">
    <w:name w:val="List Paragraph"/>
    <w:basedOn w:val="Normal"/>
    <w:qFormat/>
    <w:rsid w:val="00F2485A"/>
    <w:pPr>
      <w:spacing w:after="160" w:line="259" w:lineRule="auto"/>
      <w:ind w:left="720"/>
      <w:contextualSpacing/>
    </w:pPr>
    <w:rPr>
      <w:rFonts w:ascii="Times" w:hAnsi="Times"/>
      <w:sz w:val="22"/>
      <w:szCs w:val="22"/>
    </w:rPr>
  </w:style>
  <w:style w:type="character" w:customStyle="1" w:styleId="Mentionnonrsolue1">
    <w:name w:val="Mention non résolue1"/>
    <w:uiPriority w:val="99"/>
    <w:semiHidden/>
    <w:unhideWhenUsed/>
    <w:rsid w:val="00D35B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9D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702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1A1F75"/>
    <w:pPr>
      <w:keepNext/>
      <w:jc w:val="center"/>
      <w:outlineLvl w:val="1"/>
    </w:pPr>
    <w:rPr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1A1F75"/>
    <w:pPr>
      <w:keepNext/>
      <w:tabs>
        <w:tab w:val="left" w:pos="3261"/>
      </w:tabs>
      <w:overflowPunct w:val="0"/>
      <w:autoSpaceDE w:val="0"/>
      <w:autoSpaceDN w:val="0"/>
      <w:adjustRightInd w:val="0"/>
      <w:jc w:val="both"/>
      <w:textAlignment w:val="baseline"/>
      <w:outlineLvl w:val="2"/>
    </w:pPr>
    <w:rPr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uiPriority w:val="9"/>
    <w:qFormat/>
    <w:rsid w:val="00F702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F8330C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F702D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5A05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link w:val="Titre2"/>
    <w:rsid w:val="001A1F75"/>
    <w:rPr>
      <w:rFonts w:ascii="Times New Roman" w:hAnsi="Times New Roman"/>
      <w:b/>
      <w:bCs/>
      <w:sz w:val="24"/>
      <w:szCs w:val="24"/>
    </w:rPr>
  </w:style>
  <w:style w:type="character" w:customStyle="1" w:styleId="Titre3Car">
    <w:name w:val="Titre 3 Car"/>
    <w:link w:val="Titre3"/>
    <w:rsid w:val="001A1F75"/>
    <w:rPr>
      <w:rFonts w:ascii="Times New Roman" w:hAnsi="Times New Roman"/>
      <w:sz w:val="24"/>
    </w:rPr>
  </w:style>
  <w:style w:type="paragraph" w:styleId="Corpsdetexte">
    <w:name w:val="Body Text"/>
    <w:basedOn w:val="Normal"/>
    <w:link w:val="CorpsdetexteCar"/>
    <w:semiHidden/>
    <w:rsid w:val="001A1F75"/>
    <w:pPr>
      <w:jc w:val="both"/>
    </w:pPr>
    <w:rPr>
      <w:sz w:val="24"/>
      <w:szCs w:val="24"/>
      <w:lang w:val="x-none" w:eastAsia="x-none"/>
    </w:rPr>
  </w:style>
  <w:style w:type="character" w:customStyle="1" w:styleId="CorpsdetexteCar">
    <w:name w:val="Corps de texte Car"/>
    <w:link w:val="Corpsdetexte"/>
    <w:semiHidden/>
    <w:rsid w:val="001A1F75"/>
    <w:rPr>
      <w:rFonts w:ascii="Times New Roman" w:hAnsi="Times New Roman"/>
      <w:sz w:val="24"/>
      <w:szCs w:val="24"/>
    </w:rPr>
  </w:style>
  <w:style w:type="paragraph" w:styleId="Corpsdetexte2">
    <w:name w:val="Body Text 2"/>
    <w:basedOn w:val="Normal"/>
    <w:link w:val="Corpsdetexte2Car"/>
    <w:semiHidden/>
    <w:rsid w:val="001A1F75"/>
    <w:pPr>
      <w:jc w:val="both"/>
    </w:pPr>
    <w:rPr>
      <w:i/>
      <w:iCs/>
      <w:sz w:val="24"/>
      <w:szCs w:val="24"/>
      <w:lang w:val="x-none" w:eastAsia="x-none"/>
    </w:rPr>
  </w:style>
  <w:style w:type="character" w:customStyle="1" w:styleId="Corpsdetexte2Car">
    <w:name w:val="Corps de texte 2 Car"/>
    <w:link w:val="Corpsdetexte2"/>
    <w:semiHidden/>
    <w:rsid w:val="001A1F75"/>
    <w:rPr>
      <w:rFonts w:ascii="Times New Roman" w:hAnsi="Times New Roman"/>
      <w:i/>
      <w:iCs/>
      <w:sz w:val="24"/>
      <w:szCs w:val="24"/>
    </w:rPr>
  </w:style>
  <w:style w:type="paragraph" w:styleId="Notedebasdepage">
    <w:name w:val="footnote text"/>
    <w:basedOn w:val="Normal"/>
    <w:link w:val="NotedebasdepageCar"/>
    <w:semiHidden/>
    <w:rsid w:val="001A1F75"/>
    <w:rPr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1A1F75"/>
    <w:rPr>
      <w:rFonts w:ascii="Times New Roman" w:hAnsi="Times New Roman"/>
    </w:rPr>
  </w:style>
  <w:style w:type="character" w:styleId="Marquenotebasdepage">
    <w:name w:val="footnote reference"/>
    <w:semiHidden/>
    <w:rsid w:val="001A1F75"/>
    <w:rPr>
      <w:vertAlign w:val="superscript"/>
    </w:rPr>
  </w:style>
  <w:style w:type="paragraph" w:customStyle="1" w:styleId="Grillemoyenne1-Accent21">
    <w:name w:val="Grille moyenne 1 - Accent 21"/>
    <w:basedOn w:val="Normal"/>
    <w:qFormat/>
    <w:rsid w:val="001A1F75"/>
    <w:pPr>
      <w:ind w:left="708"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A1F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1A1F75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1A1F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1A1F75"/>
    <w:rPr>
      <w:rFonts w:ascii="Times New Roman" w:hAnsi="Times New Roman"/>
    </w:rPr>
  </w:style>
  <w:style w:type="character" w:styleId="Lienhypertexte">
    <w:name w:val="Hyperlink"/>
    <w:uiPriority w:val="99"/>
    <w:unhideWhenUsed/>
    <w:rsid w:val="001A1F75"/>
    <w:rPr>
      <w:color w:val="0000FF"/>
      <w:u w:val="single"/>
    </w:rPr>
  </w:style>
  <w:style w:type="character" w:customStyle="1" w:styleId="spelle">
    <w:name w:val="spelle"/>
    <w:basedOn w:val="Policepardfaut"/>
    <w:rsid w:val="00FA08FA"/>
  </w:style>
  <w:style w:type="paragraph" w:customStyle="1" w:styleId="OmniPage2">
    <w:name w:val="OmniPage #2"/>
    <w:basedOn w:val="Normal"/>
    <w:rsid w:val="0046457E"/>
    <w:pPr>
      <w:spacing w:line="280" w:lineRule="exact"/>
    </w:pPr>
    <w:rPr>
      <w:lang w:val="en-US"/>
    </w:rPr>
  </w:style>
  <w:style w:type="paragraph" w:customStyle="1" w:styleId="OmniPage4">
    <w:name w:val="OmniPage #4"/>
    <w:basedOn w:val="Normal"/>
    <w:rsid w:val="0046457E"/>
    <w:pPr>
      <w:spacing w:line="260" w:lineRule="exact"/>
    </w:pPr>
    <w:rPr>
      <w:lang w:val="en-US"/>
    </w:rPr>
  </w:style>
  <w:style w:type="paragraph" w:customStyle="1" w:styleId="Corpsdetexte31">
    <w:name w:val="Corps de texte 31"/>
    <w:basedOn w:val="Normal"/>
    <w:rsid w:val="006B3D54"/>
    <w:pPr>
      <w:overflowPunct w:val="0"/>
      <w:autoSpaceDE w:val="0"/>
      <w:autoSpaceDN w:val="0"/>
      <w:adjustRightInd w:val="0"/>
      <w:ind w:right="567"/>
      <w:jc w:val="both"/>
      <w:textAlignment w:val="baseline"/>
    </w:pPr>
  </w:style>
  <w:style w:type="character" w:customStyle="1" w:styleId="Titre1Car">
    <w:name w:val="Titre 1 Car"/>
    <w:link w:val="Titre1"/>
    <w:uiPriority w:val="9"/>
    <w:rsid w:val="00F702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5Car">
    <w:name w:val="Titre 5 Car"/>
    <w:link w:val="Titre5"/>
    <w:uiPriority w:val="9"/>
    <w:semiHidden/>
    <w:rsid w:val="00F702D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9Car">
    <w:name w:val="Titre 9 Car"/>
    <w:link w:val="Titre9"/>
    <w:uiPriority w:val="9"/>
    <w:semiHidden/>
    <w:rsid w:val="00F702D9"/>
    <w:rPr>
      <w:rFonts w:ascii="Cambria" w:eastAsia="Times New Roman" w:hAnsi="Cambria" w:cs="Times New Roman"/>
      <w:sz w:val="22"/>
      <w:szCs w:val="22"/>
    </w:rPr>
  </w:style>
  <w:style w:type="paragraph" w:customStyle="1" w:styleId="Normalcentr1">
    <w:name w:val="Normal centré1"/>
    <w:basedOn w:val="Normal"/>
    <w:rsid w:val="00F702D9"/>
    <w:pPr>
      <w:tabs>
        <w:tab w:val="left" w:pos="-2127"/>
        <w:tab w:val="right" w:pos="1134"/>
        <w:tab w:val="left" w:pos="1276"/>
        <w:tab w:val="left" w:pos="2127"/>
      </w:tabs>
      <w:overflowPunct w:val="0"/>
      <w:autoSpaceDE w:val="0"/>
      <w:autoSpaceDN w:val="0"/>
      <w:adjustRightInd w:val="0"/>
      <w:ind w:left="284" w:right="282"/>
      <w:textAlignment w:val="baseline"/>
    </w:pPr>
    <w:rPr>
      <w:sz w:val="24"/>
    </w:rPr>
  </w:style>
  <w:style w:type="character" w:customStyle="1" w:styleId="Titre8Car">
    <w:name w:val="Titre 8 Car"/>
    <w:link w:val="Titre8"/>
    <w:uiPriority w:val="9"/>
    <w:semiHidden/>
    <w:rsid w:val="00F8330C"/>
    <w:rPr>
      <w:rFonts w:ascii="Calibri" w:eastAsia="Times New Roman" w:hAnsi="Calibri" w:cs="Times New Roman"/>
      <w:i/>
      <w:iCs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8330C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uiPriority w:val="99"/>
    <w:semiHidden/>
    <w:rsid w:val="00F8330C"/>
    <w:rPr>
      <w:rFonts w:ascii="Times New Roman" w:hAnsi="Times New Roman"/>
      <w:sz w:val="16"/>
      <w:szCs w:val="16"/>
    </w:rPr>
  </w:style>
  <w:style w:type="paragraph" w:customStyle="1" w:styleId="Default">
    <w:name w:val="Default"/>
    <w:rsid w:val="00263C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FE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F3FE6"/>
    <w:rPr>
      <w:rFonts w:ascii="Tahoma" w:hAnsi="Tahoma" w:cs="Tahoma"/>
      <w:sz w:val="16"/>
      <w:szCs w:val="16"/>
    </w:rPr>
  </w:style>
  <w:style w:type="paragraph" w:customStyle="1" w:styleId="Pa0">
    <w:name w:val="Pa0"/>
    <w:basedOn w:val="Default"/>
    <w:next w:val="Default"/>
    <w:rsid w:val="008F3768"/>
    <w:pPr>
      <w:spacing w:line="241" w:lineRule="atLeast"/>
    </w:pPr>
    <w:rPr>
      <w:color w:val="auto"/>
    </w:rPr>
  </w:style>
  <w:style w:type="character" w:customStyle="1" w:styleId="A3">
    <w:name w:val="A3"/>
    <w:rsid w:val="007968FD"/>
    <w:rPr>
      <w:rFonts w:ascii="Arial" w:hAnsi="Arial" w:cs="Arial"/>
      <w:color w:val="000000"/>
      <w:sz w:val="22"/>
      <w:szCs w:val="22"/>
    </w:rPr>
  </w:style>
  <w:style w:type="paragraph" w:customStyle="1" w:styleId="Pa1">
    <w:name w:val="Pa1"/>
    <w:basedOn w:val="Default"/>
    <w:next w:val="Default"/>
    <w:rsid w:val="00953269"/>
    <w:pPr>
      <w:spacing w:line="241" w:lineRule="atLeast"/>
    </w:pPr>
    <w:rPr>
      <w:color w:val="auto"/>
    </w:rPr>
  </w:style>
  <w:style w:type="character" w:customStyle="1" w:styleId="A4">
    <w:name w:val="A4"/>
    <w:rsid w:val="00953269"/>
    <w:rPr>
      <w:color w:val="000000"/>
      <w:sz w:val="16"/>
      <w:szCs w:val="16"/>
    </w:rPr>
  </w:style>
  <w:style w:type="character" w:customStyle="1" w:styleId="A1">
    <w:name w:val="A1"/>
    <w:rsid w:val="00953269"/>
    <w:rPr>
      <w:i/>
      <w:iCs/>
      <w:color w:val="000000"/>
      <w:sz w:val="22"/>
      <w:szCs w:val="22"/>
    </w:rPr>
  </w:style>
  <w:style w:type="character" w:customStyle="1" w:styleId="A0">
    <w:name w:val="A0"/>
    <w:rsid w:val="00953269"/>
    <w:rPr>
      <w:i/>
      <w:iCs/>
      <w:color w:val="000000"/>
      <w:sz w:val="20"/>
      <w:szCs w:val="20"/>
    </w:rPr>
  </w:style>
  <w:style w:type="paragraph" w:customStyle="1" w:styleId="Tramemoyenne1-Accent11">
    <w:name w:val="Trame moyenne 1 - Accent 11"/>
    <w:uiPriority w:val="1"/>
    <w:qFormat/>
    <w:rsid w:val="00B116C1"/>
    <w:rPr>
      <w:rFonts w:ascii="Cambria" w:eastAsia="MS Mincho" w:hAnsi="Cambria"/>
      <w:sz w:val="24"/>
      <w:szCs w:val="24"/>
      <w:lang w:eastAsia="ja-JP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34B9D"/>
    <w:rPr>
      <w:lang w:val="x-none" w:eastAsia="x-none"/>
    </w:rPr>
  </w:style>
  <w:style w:type="character" w:customStyle="1" w:styleId="NotedefinCar">
    <w:name w:val="Note de fin Car"/>
    <w:link w:val="Notedefin"/>
    <w:uiPriority w:val="99"/>
    <w:semiHidden/>
    <w:rsid w:val="00334B9D"/>
    <w:rPr>
      <w:rFonts w:ascii="Times New Roman" w:hAnsi="Times New Roman"/>
    </w:rPr>
  </w:style>
  <w:style w:type="character" w:styleId="Marquedenotedefin">
    <w:name w:val="endnote reference"/>
    <w:uiPriority w:val="99"/>
    <w:semiHidden/>
    <w:unhideWhenUsed/>
    <w:rsid w:val="00334B9D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9F63F4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itreCar">
    <w:name w:val="Titre Car"/>
    <w:link w:val="Titre"/>
    <w:uiPriority w:val="10"/>
    <w:rsid w:val="009F63F4"/>
    <w:rPr>
      <w:rFonts w:ascii="Calibri" w:eastAsia="MS Gothic" w:hAnsi="Calibri"/>
      <w:color w:val="17365D"/>
      <w:spacing w:val="5"/>
      <w:kern w:val="28"/>
      <w:sz w:val="52"/>
      <w:szCs w:val="52"/>
      <w:lang w:eastAsia="en-US"/>
    </w:rPr>
  </w:style>
  <w:style w:type="character" w:styleId="lev">
    <w:name w:val="Strong"/>
    <w:uiPriority w:val="22"/>
    <w:qFormat/>
    <w:rsid w:val="009F63F4"/>
    <w:rPr>
      <w:b/>
      <w:bCs/>
    </w:rPr>
  </w:style>
  <w:style w:type="paragraph" w:styleId="Sansinterligne">
    <w:name w:val="No Spacing"/>
    <w:uiPriority w:val="1"/>
    <w:qFormat/>
    <w:rsid w:val="009F63F4"/>
    <w:rPr>
      <w:rFonts w:ascii="Cambria" w:eastAsia="MS Mincho" w:hAnsi="Cambria"/>
      <w:sz w:val="24"/>
      <w:szCs w:val="24"/>
      <w:lang w:eastAsia="ja-JP"/>
    </w:rPr>
  </w:style>
  <w:style w:type="paragraph" w:styleId="Paragraphedeliste">
    <w:name w:val="List Paragraph"/>
    <w:basedOn w:val="Normal"/>
    <w:qFormat/>
    <w:rsid w:val="00F2485A"/>
    <w:pPr>
      <w:spacing w:after="160" w:line="259" w:lineRule="auto"/>
      <w:ind w:left="720"/>
      <w:contextualSpacing/>
    </w:pPr>
    <w:rPr>
      <w:rFonts w:ascii="Times" w:hAnsi="Times"/>
      <w:sz w:val="22"/>
      <w:szCs w:val="22"/>
    </w:rPr>
  </w:style>
  <w:style w:type="character" w:customStyle="1" w:styleId="Mentionnonrsolue1">
    <w:name w:val="Mention non résolue1"/>
    <w:uiPriority w:val="99"/>
    <w:semiHidden/>
    <w:unhideWhenUsed/>
    <w:rsid w:val="00D35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.0750693w@ac-paris.fr" TargetMode="External"/><Relationship Id="rId2" Type="http://schemas.openxmlformats.org/officeDocument/2006/relationships/hyperlink" Target="http://lyc-buffon.scola.ac-pari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Office\Office\Dictdo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6040-2482-7F41-8036-B8EC113E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Files\MSOffice\Office\Dictdoc.dot</Template>
  <TotalTime>2</TotalTime>
  <Pages>4</Pages>
  <Words>1039</Words>
  <Characters>5720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Année 1999-2000</vt:lpstr>
    </vt:vector>
  </TitlesOfParts>
  <Company>Dell Computer Corporation</Company>
  <LinksUpToDate>false</LinksUpToDate>
  <CharactersWithSpaces>6746</CharactersWithSpaces>
  <SharedDoc>false</SharedDoc>
  <HLinks>
    <vt:vector size="18" baseType="variant">
      <vt:variant>
        <vt:i4>786493</vt:i4>
      </vt:variant>
      <vt:variant>
        <vt:i4>0</vt:i4>
      </vt:variant>
      <vt:variant>
        <vt:i4>0</vt:i4>
      </vt:variant>
      <vt:variant>
        <vt:i4>5</vt:i4>
      </vt:variant>
      <vt:variant>
        <vt:lpwstr>mailto:sylvie.micart@ac-versailles.fr</vt:lpwstr>
      </vt:variant>
      <vt:variant>
        <vt:lpwstr/>
      </vt:variant>
      <vt:variant>
        <vt:i4>1769541</vt:i4>
      </vt:variant>
      <vt:variant>
        <vt:i4>6</vt:i4>
      </vt:variant>
      <vt:variant>
        <vt:i4>0</vt:i4>
      </vt:variant>
      <vt:variant>
        <vt:i4>5</vt:i4>
      </vt:variant>
      <vt:variant>
        <vt:lpwstr>http://lyc-buffon.scola.ac-paris.fr/</vt:lpwstr>
      </vt:variant>
      <vt:variant>
        <vt:lpwstr/>
      </vt:variant>
      <vt:variant>
        <vt:i4>8257563</vt:i4>
      </vt:variant>
      <vt:variant>
        <vt:i4>3</vt:i4>
      </vt:variant>
      <vt:variant>
        <vt:i4>0</vt:i4>
      </vt:variant>
      <vt:variant>
        <vt:i4>5</vt:i4>
      </vt:variant>
      <vt:variant>
        <vt:lpwstr>mailto:ce.0750693w@ac-paris.fr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Année 1999-2000</dc:title>
  <dc:subject/>
  <dc:creator>PHILIPPE</dc:creator>
  <cp:keywords/>
  <cp:lastModifiedBy>Yann Behar</cp:lastModifiedBy>
  <cp:revision>2</cp:revision>
  <cp:lastPrinted>2024-05-16T14:18:00Z</cp:lastPrinted>
  <dcterms:created xsi:type="dcterms:W3CDTF">2025-03-21T07:53:00Z</dcterms:created>
  <dcterms:modified xsi:type="dcterms:W3CDTF">2025-03-21T07:53:00Z</dcterms:modified>
</cp:coreProperties>
</file>